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0901" w14:textId="1B4B60AF" w:rsidR="005E3527" w:rsidRPr="004F19D5" w:rsidRDefault="008950E9" w:rsidP="004F19D5">
      <w:pPr>
        <w:pStyle w:val="Ttulo1"/>
        <w:rPr>
          <w:rFonts w:asciiTheme="minorHAnsi" w:hAnsiTheme="minorHAnsi"/>
          <w:b/>
          <w:sz w:val="32"/>
          <w:szCs w:val="32"/>
        </w:rPr>
      </w:pPr>
      <w:r w:rsidRPr="004F19D5">
        <w:rPr>
          <w:rFonts w:asciiTheme="minorHAnsi" w:hAnsiTheme="minorHAnsi"/>
          <w:b/>
          <w:sz w:val="32"/>
          <w:szCs w:val="32"/>
        </w:rPr>
        <w:t>ESTATUTO DE TRABALHADOR</w:t>
      </w:r>
      <w:r w:rsidR="004F2EDE">
        <w:rPr>
          <w:rFonts w:asciiTheme="minorHAnsi" w:hAnsiTheme="minorHAnsi"/>
          <w:b/>
          <w:sz w:val="32"/>
          <w:szCs w:val="32"/>
        </w:rPr>
        <w:t>-</w:t>
      </w:r>
      <w:r w:rsidRPr="004F19D5">
        <w:rPr>
          <w:rFonts w:asciiTheme="minorHAnsi" w:hAnsiTheme="minorHAnsi"/>
          <w:b/>
          <w:sz w:val="32"/>
          <w:szCs w:val="32"/>
        </w:rPr>
        <w:t>ESTUDANTE</w:t>
      </w:r>
    </w:p>
    <w:tbl>
      <w:tblPr>
        <w:tblpPr w:leftFromText="141" w:rightFromText="141" w:vertAnchor="text" w:horzAnchor="margin" w:tblpXSpec="center" w:tblpY="231"/>
        <w:tblW w:w="10207" w:type="dxa"/>
        <w:tblLayout w:type="fixed"/>
        <w:tblLook w:val="04A0" w:firstRow="1" w:lastRow="0" w:firstColumn="1" w:lastColumn="0" w:noHBand="0" w:noVBand="1"/>
      </w:tblPr>
      <w:tblGrid>
        <w:gridCol w:w="6487"/>
        <w:gridCol w:w="567"/>
        <w:gridCol w:w="3153"/>
      </w:tblGrid>
      <w:tr w:rsidR="00A73051" w:rsidRPr="006331F0" w14:paraId="658DDA8B" w14:textId="77777777" w:rsidTr="00A73051">
        <w:trPr>
          <w:trHeight w:val="504"/>
        </w:trPr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24978" w14:textId="2AFAD6E0" w:rsidR="00A73051" w:rsidRPr="00AF7007" w:rsidRDefault="00A73051" w:rsidP="00A73051">
            <w:pPr>
              <w:pStyle w:val="Corpodetexto"/>
              <w:tabs>
                <w:tab w:val="right" w:pos="8306"/>
              </w:tabs>
              <w:spacing w:before="18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D9D9D9"/>
              </w:rPr>
            </w:pP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Nome: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8631" w14:textId="77777777" w:rsidR="00A73051" w:rsidRPr="00A73051" w:rsidRDefault="00A73051" w:rsidP="00A73051">
            <w:pPr>
              <w:pStyle w:val="Corpodetexto"/>
              <w:tabs>
                <w:tab w:val="right" w:pos="8306"/>
              </w:tabs>
              <w:spacing w:before="180"/>
              <w:jc w:val="left"/>
              <w:rPr>
                <w:rFonts w:ascii="Calibri" w:hAnsi="Calibri" w:cs="Calibri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Número Mecanográfico: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50E9" w:rsidRPr="006331F0" w14:paraId="14FD1814" w14:textId="77777777" w:rsidTr="007F5D69">
        <w:trPr>
          <w:trHeight w:val="519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5F10C" w14:textId="77777777" w:rsidR="008950E9" w:rsidRPr="00AF7007" w:rsidRDefault="008950E9" w:rsidP="008950E9">
            <w:pPr>
              <w:pStyle w:val="Corpodetexto"/>
              <w:tabs>
                <w:tab w:val="right" w:pos="8306"/>
              </w:tabs>
              <w:spacing w:before="18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Categoria profissional</w:t>
            </w:r>
            <w:r w:rsidR="00A730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="00A730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 w:rsidR="00A7305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A73051">
              <w:rPr>
                <w:rFonts w:ascii="Calibri" w:hAnsi="Calibri" w:cs="Calibri"/>
                <w:sz w:val="22"/>
                <w:szCs w:val="22"/>
              </w:rPr>
            </w:r>
            <w:r w:rsidR="00A7305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73051">
              <w:rPr>
                <w:rFonts w:ascii="Calibri" w:hAnsi="Calibri" w:cs="Calibri"/>
                <w:sz w:val="22"/>
                <w:szCs w:val="22"/>
              </w:rPr>
              <w:t> </w:t>
            </w:r>
            <w:r w:rsidR="00A73051">
              <w:rPr>
                <w:rFonts w:ascii="Calibri" w:hAnsi="Calibri" w:cs="Calibri"/>
                <w:sz w:val="22"/>
                <w:szCs w:val="22"/>
              </w:rPr>
              <w:t> </w:t>
            </w:r>
            <w:r w:rsidR="00A73051">
              <w:rPr>
                <w:rFonts w:ascii="Calibri" w:hAnsi="Calibri" w:cs="Calibri"/>
                <w:sz w:val="22"/>
                <w:szCs w:val="22"/>
              </w:rPr>
              <w:t> </w:t>
            </w:r>
            <w:r w:rsidR="00A73051">
              <w:rPr>
                <w:rFonts w:ascii="Calibri" w:hAnsi="Calibri" w:cs="Calibri"/>
                <w:sz w:val="22"/>
                <w:szCs w:val="22"/>
              </w:rPr>
              <w:t> </w:t>
            </w:r>
            <w:r w:rsidR="00A73051">
              <w:rPr>
                <w:rFonts w:ascii="Calibri" w:hAnsi="Calibri" w:cs="Calibri"/>
                <w:sz w:val="22"/>
                <w:szCs w:val="22"/>
              </w:rPr>
              <w:t> </w:t>
            </w:r>
            <w:r w:rsidR="00A7305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50E9" w:rsidRPr="006331F0" w14:paraId="01E9AA80" w14:textId="77777777" w:rsidTr="007F5D69">
        <w:trPr>
          <w:trHeight w:val="519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916C04" w14:textId="77777777" w:rsidR="008950E9" w:rsidRPr="00AF7007" w:rsidRDefault="00A73051" w:rsidP="00A73051">
            <w:pPr>
              <w:pStyle w:val="Corpodetexto"/>
              <w:tabs>
                <w:tab w:val="left" w:pos="5070"/>
                <w:tab w:val="right" w:pos="8306"/>
              </w:tabs>
              <w:spacing w:before="18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Entidade Constitutiva: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Iniciais maiúsculas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Departamento </w:t>
            </w:r>
            <w:r w:rsidR="008950E9"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/Serviço:</w:t>
            </w:r>
            <w:r w:rsidR="008950E9"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Iniciais maiúsculas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50E9" w:rsidRPr="001E7DBE" w14:paraId="109A4C94" w14:textId="77777777" w:rsidTr="005835A3">
        <w:trPr>
          <w:trHeight w:val="9494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AA31" w14:textId="77777777" w:rsidR="006C1F66" w:rsidRPr="001941B5" w:rsidRDefault="006C1F66" w:rsidP="006C1F6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/>
                <w:sz w:val="22"/>
                <w:szCs w:val="22"/>
              </w:rPr>
              <w:t>Solicita:</w:t>
            </w:r>
          </w:p>
          <w:p w14:paraId="0B1414C4" w14:textId="30C6DA29" w:rsidR="006C1F66" w:rsidRPr="001941B5" w:rsidRDefault="006C1F66" w:rsidP="006C1F6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41B5">
              <w:rPr>
                <w:rFonts w:ascii="Calibri" w:hAnsi="Calibri"/>
                <w:sz w:val="22"/>
                <w:szCs w:val="22"/>
              </w:rPr>
              <w:t>Estatuto de trabalhador</w:t>
            </w:r>
            <w:r w:rsidR="004F2EDE">
              <w:rPr>
                <w:rFonts w:ascii="Calibri" w:hAnsi="Calibri"/>
                <w:sz w:val="22"/>
                <w:szCs w:val="22"/>
              </w:rPr>
              <w:t>-</w:t>
            </w:r>
            <w:r w:rsidRPr="001941B5">
              <w:rPr>
                <w:rFonts w:ascii="Calibri" w:hAnsi="Calibri"/>
                <w:sz w:val="22"/>
                <w:szCs w:val="22"/>
              </w:rPr>
              <w:t>estudante</w:t>
            </w:r>
          </w:p>
          <w:p w14:paraId="1C6D4A18" w14:textId="42583D97" w:rsidR="006C1F66" w:rsidRPr="001941B5" w:rsidRDefault="006C1F66" w:rsidP="006C1F6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41B5">
              <w:rPr>
                <w:rFonts w:ascii="Calibri" w:hAnsi="Calibri"/>
                <w:sz w:val="22"/>
                <w:szCs w:val="22"/>
              </w:rPr>
              <w:t>Manutenção do estatuto de trabalhador</w:t>
            </w:r>
            <w:r w:rsidR="004F2EDE">
              <w:rPr>
                <w:rFonts w:ascii="Calibri" w:hAnsi="Calibri"/>
                <w:sz w:val="22"/>
                <w:szCs w:val="22"/>
              </w:rPr>
              <w:t>-</w:t>
            </w:r>
            <w:r w:rsidRPr="001941B5">
              <w:rPr>
                <w:rFonts w:ascii="Calibri" w:hAnsi="Calibri"/>
                <w:sz w:val="22"/>
                <w:szCs w:val="22"/>
              </w:rPr>
              <w:t>estudante</w:t>
            </w:r>
            <w:r w:rsidR="005F058B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3871D3">
              <w:rPr>
                <w:rFonts w:ascii="Calibri" w:hAnsi="Calibri"/>
                <w:sz w:val="22"/>
                <w:szCs w:val="22"/>
              </w:rPr>
              <w:t>*</w:t>
            </w:r>
            <w:r w:rsidR="005F058B">
              <w:rPr>
                <w:rFonts w:ascii="Calibri" w:hAnsi="Calibri"/>
                <w:sz w:val="22"/>
                <w:szCs w:val="22"/>
              </w:rPr>
              <w:t>)</w:t>
            </w:r>
          </w:p>
          <w:p w14:paraId="0FE14091" w14:textId="4F76BAD0" w:rsidR="004F2EDE" w:rsidRPr="004F2EDE" w:rsidRDefault="006C1F66" w:rsidP="004F2EDE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/>
                <w:sz w:val="22"/>
                <w:szCs w:val="22"/>
              </w:rPr>
              <w:t xml:space="preserve">Ano letivo </w: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B9141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1941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41B5">
              <w:rPr>
                <w:rFonts w:ascii="Calibri" w:hAnsi="Calibri"/>
                <w:sz w:val="22"/>
                <w:szCs w:val="22"/>
              </w:rPr>
              <w:t>/</w:t>
            </w:r>
            <w:r w:rsidRPr="001941B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B9141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1941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F2EDE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="005835A3">
              <w:rPr>
                <w:rFonts w:ascii="Calibri" w:hAnsi="Calibri"/>
                <w:sz w:val="22"/>
                <w:szCs w:val="22"/>
              </w:rPr>
              <w:t xml:space="preserve">Curso: </w: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B91416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76AABEC2" w14:textId="1D094F22" w:rsidR="006C1F66" w:rsidRPr="001941B5" w:rsidRDefault="004F2EDE" w:rsidP="000A04D1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D274ED">
              <w:rPr>
                <w:rFonts w:ascii="Calibri" w:eastAsia="Calibri" w:hAnsi="Calibri"/>
                <w:b/>
                <w:bCs/>
                <w:sz w:val="22"/>
                <w:szCs w:val="22"/>
              </w:rPr>
              <w:t>Organização</w:t>
            </w:r>
            <w:r w:rsidR="006C1F66" w:rsidRPr="00D274ED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do tempo de trabalho</w:t>
            </w:r>
            <w:r w:rsidR="00B91416">
              <w:rPr>
                <w:rFonts w:ascii="Calibri" w:eastAsia="Calibri" w:hAnsi="Calibri"/>
                <w:sz w:val="22"/>
                <w:szCs w:val="22"/>
              </w:rPr>
              <w:t xml:space="preserve"> de trabalhador</w:t>
            </w:r>
            <w:r>
              <w:rPr>
                <w:rFonts w:ascii="Calibri" w:eastAsia="Calibri" w:hAnsi="Calibri"/>
                <w:sz w:val="22"/>
                <w:szCs w:val="22"/>
              </w:rPr>
              <w:t>-</w:t>
            </w:r>
            <w:r w:rsidR="00B91416">
              <w:rPr>
                <w:rFonts w:ascii="Calibri" w:eastAsia="Calibri" w:hAnsi="Calibri"/>
                <w:sz w:val="22"/>
                <w:szCs w:val="22"/>
              </w:rPr>
              <w:t>estudante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(ar</w:t>
            </w:r>
            <w:r w:rsidR="00A75E30">
              <w:rPr>
                <w:rFonts w:ascii="Calibri" w:eastAsia="Calibri" w:hAnsi="Calibri"/>
                <w:sz w:val="22"/>
                <w:szCs w:val="22"/>
              </w:rPr>
              <w:t>t.º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90</w:t>
            </w:r>
            <w:r w:rsidR="00E27EE6">
              <w:rPr>
                <w:rFonts w:ascii="Calibri" w:eastAsia="Calibri" w:hAnsi="Calibri"/>
                <w:sz w:val="22"/>
                <w:szCs w:val="22"/>
              </w:rPr>
              <w:t>.º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do CT)</w:t>
            </w:r>
            <w:r w:rsidR="006C1F66" w:rsidRPr="001941B5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14:paraId="0F6513D0" w14:textId="5A00E738" w:rsidR="006C1F66" w:rsidRDefault="006C1F66" w:rsidP="00493D60">
            <w:pPr>
              <w:spacing w:line="360" w:lineRule="auto"/>
              <w:ind w:left="720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941B5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eastAsia="Calibri" w:hAnsi="Calibri" w:cs="Calibri"/>
                <w:sz w:val="22"/>
                <w:szCs w:val="22"/>
              </w:rPr>
            </w:r>
            <w:r w:rsidR="00FC448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F2EDE">
              <w:rPr>
                <w:rFonts w:ascii="Calibri" w:eastAsia="Calibri" w:hAnsi="Calibri"/>
                <w:b/>
                <w:bCs/>
                <w:sz w:val="22"/>
                <w:szCs w:val="22"/>
              </w:rPr>
              <w:t>Ajuste</w:t>
            </w:r>
            <w:r w:rsidRPr="001941B5">
              <w:rPr>
                <w:rFonts w:ascii="Calibri" w:eastAsia="Calibri" w:hAnsi="Calibri"/>
                <w:sz w:val="22"/>
                <w:szCs w:val="22"/>
              </w:rPr>
              <w:t xml:space="preserve"> de Horário de Trabalho para Frequência de Aulas</w:t>
            </w:r>
            <w:r w:rsidR="00E44802">
              <w:rPr>
                <w:rFonts w:ascii="Calibri" w:eastAsia="Calibri" w:hAnsi="Calibri"/>
                <w:sz w:val="22"/>
                <w:szCs w:val="22"/>
              </w:rPr>
              <w:t xml:space="preserve"> (nº 1 do art.º 90.º do CT)</w:t>
            </w:r>
          </w:p>
          <w:p w14:paraId="479820FD" w14:textId="4882748B" w:rsidR="00E44802" w:rsidRPr="003871D3" w:rsidRDefault="00E44802" w:rsidP="00E44802">
            <w:pPr>
              <w:spacing w:line="480" w:lineRule="auto"/>
              <w:ind w:left="7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 sim, </w:t>
            </w:r>
            <w:r w:rsidR="00107E48">
              <w:rPr>
                <w:rFonts w:ascii="Calibri" w:hAnsi="Calibri" w:cs="Calibri"/>
                <w:sz w:val="22"/>
                <w:szCs w:val="22"/>
              </w:rPr>
              <w:t>anexe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C175EAF" w14:textId="40310892" w:rsidR="00E44802" w:rsidRDefault="00E44802" w:rsidP="00107E48">
            <w:pPr>
              <w:ind w:left="720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2EDE">
              <w:rPr>
                <w:rFonts w:ascii="Calibri" w:hAnsi="Calibri"/>
                <w:b/>
                <w:bCs/>
                <w:sz w:val="22"/>
                <w:szCs w:val="22"/>
              </w:rPr>
              <w:t xml:space="preserve">Horário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de trabalho a praticar para frequência de aulas</w:t>
            </w:r>
          </w:p>
          <w:p w14:paraId="342291F2" w14:textId="77777777" w:rsidR="00E44802" w:rsidRPr="00E44802" w:rsidRDefault="00E44802" w:rsidP="00107E48">
            <w:pPr>
              <w:spacing w:line="360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259D394" w14:textId="7E57A424" w:rsidR="00D274ED" w:rsidRDefault="006C1F66" w:rsidP="00493D60">
            <w:pPr>
              <w:spacing w:line="360" w:lineRule="auto"/>
              <w:ind w:left="720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941B5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eastAsia="Calibri" w:hAnsi="Calibri" w:cs="Calibri"/>
                <w:sz w:val="22"/>
                <w:szCs w:val="22"/>
              </w:rPr>
            </w:r>
            <w:r w:rsidR="00FC448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D274ED">
              <w:rPr>
                <w:rFonts w:ascii="Calibri" w:eastAsia="Calibri" w:hAnsi="Calibri"/>
                <w:b/>
                <w:bCs/>
                <w:sz w:val="22"/>
                <w:szCs w:val="22"/>
              </w:rPr>
              <w:t>Dispensa</w:t>
            </w:r>
            <w:r w:rsidRPr="001941B5">
              <w:rPr>
                <w:rFonts w:ascii="Calibri" w:eastAsia="Calibri" w:hAnsi="Calibri"/>
                <w:sz w:val="22"/>
                <w:szCs w:val="22"/>
              </w:rPr>
              <w:t xml:space="preserve"> de </w:t>
            </w:r>
            <w:r w:rsidR="00E44802">
              <w:rPr>
                <w:rFonts w:ascii="Calibri" w:eastAsia="Calibri" w:hAnsi="Calibri"/>
                <w:sz w:val="22"/>
                <w:szCs w:val="22"/>
              </w:rPr>
              <w:t xml:space="preserve">Horário de </w:t>
            </w:r>
            <w:r w:rsidRPr="001941B5">
              <w:rPr>
                <w:rFonts w:ascii="Calibri" w:eastAsia="Calibri" w:hAnsi="Calibri"/>
                <w:sz w:val="22"/>
                <w:szCs w:val="22"/>
              </w:rPr>
              <w:t>Trabalho</w:t>
            </w:r>
            <w:r w:rsidR="00E44802">
              <w:rPr>
                <w:rFonts w:ascii="Calibri" w:eastAsia="Calibri" w:hAnsi="Calibri"/>
                <w:sz w:val="22"/>
                <w:szCs w:val="22"/>
              </w:rPr>
              <w:t xml:space="preserve"> em </w:t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E44802" w:rsidRPr="00E4480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E44802" w:rsidRPr="00E4480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E44802" w:rsidRPr="00E4480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E44802" w:rsidRPr="00E4480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E44802" w:rsidRPr="00E4480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="00E44802">
              <w:rPr>
                <w:rFonts w:ascii="Calibri" w:hAnsi="Calibri" w:cs="Calibri"/>
                <w:sz w:val="22"/>
                <w:szCs w:val="22"/>
              </w:rPr>
              <w:t xml:space="preserve"> horas</w:t>
            </w:r>
            <w:r w:rsidRPr="001941B5">
              <w:rPr>
                <w:rFonts w:ascii="Calibri" w:eastAsia="Calibri" w:hAnsi="Calibri"/>
                <w:sz w:val="22"/>
                <w:szCs w:val="22"/>
              </w:rPr>
              <w:t xml:space="preserve"> para Frequência de Aulas</w:t>
            </w:r>
            <w:r w:rsidR="000B022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E44802">
              <w:rPr>
                <w:rFonts w:ascii="Calibri" w:eastAsia="Calibri" w:hAnsi="Calibri"/>
                <w:sz w:val="22"/>
                <w:szCs w:val="22"/>
              </w:rPr>
              <w:t>(nº 3 do art.º 90.º do CT)</w:t>
            </w:r>
          </w:p>
          <w:p w14:paraId="5BDC9BA1" w14:textId="77777777" w:rsidR="00107E48" w:rsidRPr="003871D3" w:rsidRDefault="00107E48" w:rsidP="000A04D1">
            <w:pPr>
              <w:spacing w:line="360" w:lineRule="auto"/>
              <w:ind w:left="7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 sim, anexe:</w:t>
            </w:r>
          </w:p>
          <w:p w14:paraId="3E8EB22F" w14:textId="15A1F2DA" w:rsidR="00107E48" w:rsidRDefault="00107E48" w:rsidP="00493D60">
            <w:pPr>
              <w:spacing w:line="276" w:lineRule="auto"/>
              <w:ind w:left="720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2EDE">
              <w:rPr>
                <w:rFonts w:ascii="Calibri" w:hAnsi="Calibri"/>
                <w:b/>
                <w:bCs/>
                <w:sz w:val="22"/>
                <w:szCs w:val="22"/>
              </w:rPr>
              <w:t xml:space="preserve">Horário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de trabalho a praticar para frequência de aulas</w:t>
            </w:r>
          </w:p>
          <w:p w14:paraId="00EE4F45" w14:textId="77777777" w:rsidR="00493D60" w:rsidRDefault="00493D60" w:rsidP="00107E48">
            <w:pPr>
              <w:spacing w:line="360" w:lineRule="auto"/>
              <w:ind w:left="720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545217D" w14:textId="08AE9F03" w:rsidR="00493D60" w:rsidRPr="00E27CDA" w:rsidRDefault="00493D60" w:rsidP="00493D60">
            <w:pPr>
              <w:spacing w:line="360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493D60">
              <w:rPr>
                <w:rFonts w:ascii="Calibri" w:hAnsi="Calibri"/>
                <w:b/>
                <w:bCs/>
                <w:sz w:val="22"/>
                <w:szCs w:val="22"/>
              </w:rPr>
              <w:t xml:space="preserve">Direitos </w:t>
            </w:r>
            <w:r w:rsidR="00C11CCC">
              <w:rPr>
                <w:rFonts w:ascii="Calibri" w:hAnsi="Calibri"/>
                <w:b/>
                <w:bCs/>
                <w:sz w:val="22"/>
                <w:szCs w:val="22"/>
              </w:rPr>
              <w:t>que poderá</w:t>
            </w:r>
            <w:r w:rsidRPr="00493D60">
              <w:rPr>
                <w:rFonts w:ascii="Calibri" w:hAnsi="Calibri"/>
                <w:b/>
                <w:bCs/>
                <w:sz w:val="22"/>
                <w:szCs w:val="22"/>
              </w:rPr>
              <w:t xml:space="preserve"> usufruir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2B68FA38" w14:textId="71EF3B58" w:rsidR="00107E48" w:rsidRPr="00107E48" w:rsidRDefault="004F2EDE" w:rsidP="00493D60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871D3">
              <w:rPr>
                <w:rFonts w:ascii="Calibri" w:eastAsia="Calibri" w:hAnsi="Calibri"/>
                <w:b/>
                <w:bCs/>
                <w:sz w:val="22"/>
                <w:szCs w:val="22"/>
              </w:rPr>
              <w:t>Faltas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para prestação de provas de avaliação</w:t>
            </w:r>
            <w:r w:rsidR="00D274ED">
              <w:rPr>
                <w:rFonts w:ascii="Calibri" w:eastAsia="Calibri" w:hAnsi="Calibri"/>
                <w:sz w:val="22"/>
                <w:szCs w:val="22"/>
              </w:rPr>
              <w:t xml:space="preserve"> (art</w:t>
            </w:r>
            <w:r w:rsidR="00A75E30">
              <w:rPr>
                <w:rFonts w:ascii="Calibri" w:eastAsia="Calibri" w:hAnsi="Calibri"/>
                <w:sz w:val="22"/>
                <w:szCs w:val="22"/>
              </w:rPr>
              <w:t>.º</w:t>
            </w:r>
            <w:r w:rsidR="00D274ED">
              <w:rPr>
                <w:rFonts w:ascii="Calibri" w:eastAsia="Calibri" w:hAnsi="Calibri"/>
                <w:sz w:val="22"/>
                <w:szCs w:val="22"/>
              </w:rPr>
              <w:t xml:space="preserve"> 91</w:t>
            </w:r>
            <w:r w:rsidR="00E27EE6">
              <w:rPr>
                <w:rFonts w:ascii="Calibri" w:eastAsia="Calibri" w:hAnsi="Calibri"/>
                <w:sz w:val="22"/>
                <w:szCs w:val="22"/>
              </w:rPr>
              <w:t>.</w:t>
            </w:r>
            <w:r w:rsidR="00E27CDA">
              <w:rPr>
                <w:rFonts w:ascii="Calibri" w:eastAsia="Calibri" w:hAnsi="Calibri"/>
                <w:sz w:val="22"/>
                <w:szCs w:val="22"/>
              </w:rPr>
              <w:t xml:space="preserve">º </w:t>
            </w:r>
            <w:r w:rsidR="00D274ED">
              <w:rPr>
                <w:rFonts w:ascii="Calibri" w:eastAsia="Calibri" w:hAnsi="Calibri"/>
                <w:sz w:val="22"/>
                <w:szCs w:val="22"/>
              </w:rPr>
              <w:t>do CT)</w:t>
            </w:r>
          </w:p>
          <w:p w14:paraId="432C86E9" w14:textId="635498F2" w:rsidR="00107E48" w:rsidRPr="004F2EDE" w:rsidRDefault="00107E48" w:rsidP="00107E48">
            <w:pPr>
              <w:numPr>
                <w:ilvl w:val="0"/>
                <w:numId w:val="8"/>
              </w:numPr>
              <w:spacing w:line="48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07E48">
              <w:rPr>
                <w:rFonts w:ascii="Calibri" w:eastAsia="Calibri" w:hAnsi="Calibri"/>
                <w:b/>
                <w:bCs/>
                <w:sz w:val="22"/>
                <w:szCs w:val="22"/>
              </w:rPr>
              <w:t>Férias e licenças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de trabalhador-estudante (art.º 92.º </w:t>
            </w:r>
            <w:r w:rsidR="00E27CDA">
              <w:rPr>
                <w:rFonts w:ascii="Calibri" w:eastAsia="Calibri" w:hAnsi="Calibri"/>
                <w:sz w:val="22"/>
                <w:szCs w:val="22"/>
              </w:rPr>
              <w:t>e</w:t>
            </w:r>
            <w:r w:rsidR="00493D60">
              <w:rPr>
                <w:rFonts w:ascii="Calibri" w:eastAsia="Calibri" w:hAnsi="Calibri"/>
                <w:sz w:val="22"/>
                <w:szCs w:val="22"/>
              </w:rPr>
              <w:t xml:space="preserve"> nº 4 do art.º</w:t>
            </w:r>
            <w:r w:rsidR="00E27CDA">
              <w:rPr>
                <w:rFonts w:ascii="Calibri" w:eastAsia="Calibri" w:hAnsi="Calibri"/>
                <w:sz w:val="22"/>
                <w:szCs w:val="22"/>
              </w:rPr>
              <w:t xml:space="preserve"> 96.º </w:t>
            </w:r>
            <w:r>
              <w:rPr>
                <w:rFonts w:ascii="Calibri" w:eastAsia="Calibri" w:hAnsi="Calibri"/>
                <w:sz w:val="22"/>
                <w:szCs w:val="22"/>
              </w:rPr>
              <w:t>do CT)</w:t>
            </w:r>
          </w:p>
          <w:p w14:paraId="5F644056" w14:textId="630B3893" w:rsidR="006C1F66" w:rsidRPr="001941B5" w:rsidRDefault="00EB38CE" w:rsidP="006C1F6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Outros d</w:t>
            </w:r>
            <w:r w:rsidR="006C1F66" w:rsidRPr="001941B5">
              <w:rPr>
                <w:rFonts w:ascii="Calibri" w:hAnsi="Calibri"/>
                <w:sz w:val="22"/>
                <w:szCs w:val="22"/>
              </w:rPr>
              <w:t>ocumentos</w:t>
            </w:r>
            <w:r w:rsidR="006E7735">
              <w:rPr>
                <w:rFonts w:ascii="Calibri" w:hAnsi="Calibri"/>
                <w:sz w:val="22"/>
                <w:szCs w:val="22"/>
              </w:rPr>
              <w:t xml:space="preserve"> a</w:t>
            </w:r>
            <w:r w:rsidR="006C1F66" w:rsidRPr="001941B5">
              <w:rPr>
                <w:rFonts w:ascii="Calibri" w:hAnsi="Calibri"/>
                <w:sz w:val="22"/>
                <w:szCs w:val="22"/>
              </w:rPr>
              <w:t xml:space="preserve"> anex</w:t>
            </w:r>
            <w:r w:rsidR="006E7735">
              <w:rPr>
                <w:rFonts w:ascii="Calibri" w:hAnsi="Calibri"/>
                <w:sz w:val="22"/>
                <w:szCs w:val="22"/>
              </w:rPr>
              <w:t>ar</w:t>
            </w:r>
            <w:r w:rsidR="006C1F66" w:rsidRPr="001941B5">
              <w:rPr>
                <w:rFonts w:ascii="Calibri" w:hAnsi="Calibri"/>
                <w:sz w:val="22"/>
                <w:szCs w:val="22"/>
              </w:rPr>
              <w:t>:</w:t>
            </w:r>
          </w:p>
          <w:p w14:paraId="24051D9A" w14:textId="77777777" w:rsidR="006C1F66" w:rsidRPr="001941B5" w:rsidRDefault="006C1F66" w:rsidP="00493D60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4F2EDE">
              <w:rPr>
                <w:rFonts w:ascii="Calibri" w:hAnsi="Calibri"/>
                <w:b/>
                <w:bCs/>
                <w:sz w:val="22"/>
                <w:szCs w:val="22"/>
              </w:rPr>
              <w:t>Comprovativo da matrícula</w:t>
            </w:r>
            <w:r w:rsidR="004753A0">
              <w:rPr>
                <w:rFonts w:ascii="Calibri" w:hAnsi="Calibri"/>
                <w:sz w:val="22"/>
                <w:szCs w:val="22"/>
              </w:rPr>
              <w:t xml:space="preserve"> e descrição das </w:t>
            </w:r>
            <w:r w:rsidR="004753A0" w:rsidRPr="004F2EDE">
              <w:rPr>
                <w:rFonts w:ascii="Calibri" w:hAnsi="Calibri"/>
                <w:b/>
                <w:bCs/>
                <w:sz w:val="22"/>
                <w:szCs w:val="22"/>
              </w:rPr>
              <w:t>unidades curriculares</w:t>
            </w:r>
          </w:p>
          <w:p w14:paraId="734D682C" w14:textId="3FF437D2" w:rsidR="006C1F66" w:rsidRPr="003871D3" w:rsidRDefault="006C1F66" w:rsidP="00493D60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/>
                <w:sz w:val="22"/>
                <w:szCs w:val="22"/>
              </w:rPr>
              <w:t xml:space="preserve">  Documento </w:t>
            </w:r>
            <w:r w:rsidRPr="004F2EDE">
              <w:rPr>
                <w:rFonts w:ascii="Calibri" w:hAnsi="Calibri"/>
                <w:b/>
                <w:bCs/>
                <w:sz w:val="22"/>
                <w:szCs w:val="22"/>
              </w:rPr>
              <w:t>comprovativo do aproveitamento escolar no ano letivo anterior</w:t>
            </w:r>
            <w:r w:rsidR="005F058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5F058B">
              <w:rPr>
                <w:rFonts w:ascii="Calibri" w:hAnsi="Calibri"/>
                <w:sz w:val="22"/>
                <w:szCs w:val="22"/>
              </w:rPr>
              <w:t>(</w:t>
            </w:r>
            <w:r w:rsidR="003871D3">
              <w:rPr>
                <w:rFonts w:ascii="Calibri" w:hAnsi="Calibri"/>
                <w:sz w:val="22"/>
                <w:szCs w:val="22"/>
              </w:rPr>
              <w:t>*</w:t>
            </w:r>
            <w:r w:rsidR="005F058B">
              <w:rPr>
                <w:rFonts w:ascii="Calibri" w:hAnsi="Calibri"/>
                <w:sz w:val="22"/>
                <w:szCs w:val="22"/>
              </w:rPr>
              <w:t>)</w:t>
            </w:r>
          </w:p>
          <w:p w14:paraId="7BA247E8" w14:textId="6C845DF2" w:rsidR="006C1F66" w:rsidRPr="001941B5" w:rsidRDefault="006C1F66" w:rsidP="00493D60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/>
                <w:sz w:val="22"/>
                <w:szCs w:val="22"/>
              </w:rPr>
              <w:t xml:space="preserve">  Documento comprovativo do </w:t>
            </w:r>
            <w:r w:rsidRPr="004F2EDE">
              <w:rPr>
                <w:rFonts w:ascii="Calibri" w:hAnsi="Calibri"/>
                <w:b/>
                <w:bCs/>
                <w:sz w:val="22"/>
                <w:szCs w:val="22"/>
              </w:rPr>
              <w:t>calendário escolar</w:t>
            </w:r>
          </w:p>
          <w:p w14:paraId="1CCF10F2" w14:textId="4C1D058B" w:rsidR="0045125D" w:rsidRDefault="005F058B" w:rsidP="00360F60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98176" behindDoc="0" locked="0" layoutInCell="1" allowOverlap="1" wp14:anchorId="3477F3A8" wp14:editId="3861C4B8">
                  <wp:simplePos x="0" y="0"/>
                  <wp:positionH relativeFrom="column">
                    <wp:posOffset>20072</wp:posOffset>
                  </wp:positionH>
                  <wp:positionV relativeFrom="paragraph">
                    <wp:posOffset>344170</wp:posOffset>
                  </wp:positionV>
                  <wp:extent cx="278130" cy="278130"/>
                  <wp:effectExtent l="0" t="0" r="7620" b="7620"/>
                  <wp:wrapSquare wrapText="bothSides"/>
                  <wp:docPr id="2" name="Gráfico 2" descr="Avis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Aviso com preenchimento sólid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F66"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F66"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C1F66"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C1F66" w:rsidRPr="001941B5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C1F66" w:rsidRPr="004F2EDE">
              <w:rPr>
                <w:rFonts w:ascii="Calibri" w:hAnsi="Calibri"/>
                <w:b/>
                <w:bCs/>
                <w:sz w:val="22"/>
                <w:szCs w:val="22"/>
              </w:rPr>
              <w:t>Horário escolar</w:t>
            </w:r>
          </w:p>
          <w:p w14:paraId="2C9CF7DF" w14:textId="1FDBBE37" w:rsidR="00A75E30" w:rsidRPr="00A75E30" w:rsidRDefault="00360F60" w:rsidP="00A75E30">
            <w:pPr>
              <w:jc w:val="both"/>
              <w:rPr>
                <w:rFonts w:ascii="Calibri" w:hAnsi="Calibri"/>
              </w:rPr>
            </w:pPr>
            <w:r w:rsidRPr="00A75E30">
              <w:rPr>
                <w:rFonts w:ascii="Calibri" w:hAnsi="Calibri"/>
                <w:sz w:val="18"/>
                <w:szCs w:val="18"/>
              </w:rPr>
              <w:t>O</w:t>
            </w:r>
            <w:r w:rsidRPr="00A75E30">
              <w:rPr>
                <w:rFonts w:ascii="Calibri" w:hAnsi="Calibri"/>
              </w:rPr>
              <w:t xml:space="preserve"> trabalhador-estudante deve comprovar o aproveitamento escolar no final de cada ano letivo.</w:t>
            </w:r>
          </w:p>
          <w:p w14:paraId="055F8176" w14:textId="77777777" w:rsidR="00360F60" w:rsidRDefault="00360F60" w:rsidP="00A75E30">
            <w:pPr>
              <w:jc w:val="both"/>
              <w:rPr>
                <w:rFonts w:ascii="Calibri" w:hAnsi="Calibri"/>
              </w:rPr>
            </w:pPr>
            <w:r w:rsidRPr="00A75E30">
              <w:rPr>
                <w:rFonts w:ascii="Calibri" w:hAnsi="Calibri"/>
              </w:rPr>
              <w:t>Pode ser solicitado o controlo de assiduidade, frequência das aulas, ao trabalhador-estudante</w:t>
            </w:r>
            <w:r w:rsidR="00A75E30" w:rsidRPr="00A75E30">
              <w:rPr>
                <w:rFonts w:ascii="Calibri" w:hAnsi="Calibri"/>
              </w:rPr>
              <w:t>. (art.º 96.º do CT)</w:t>
            </w:r>
          </w:p>
          <w:p w14:paraId="64C2649A" w14:textId="21B3AF79" w:rsidR="00493D60" w:rsidRPr="00A75E30" w:rsidRDefault="00493D60" w:rsidP="00A75E30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8950E9" w:rsidRPr="006331F0" w14:paraId="2C2DA9BA" w14:textId="77777777" w:rsidTr="007F5D69">
        <w:trPr>
          <w:trHeight w:val="519"/>
        </w:trPr>
        <w:tc>
          <w:tcPr>
            <w:tcW w:w="7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87B12" w14:textId="147788D8" w:rsidR="008950E9" w:rsidRPr="00AF7007" w:rsidRDefault="00602288" w:rsidP="00602288">
            <w:pPr>
              <w:pStyle w:val="Corpodetexto"/>
              <w:tabs>
                <w:tab w:val="right" w:pos="1655"/>
              </w:tabs>
              <w:spacing w:before="18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1CE95F" wp14:editId="5831A0FA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262890</wp:posOffset>
                      </wp:positionV>
                      <wp:extent cx="2521585" cy="0"/>
                      <wp:effectExtent l="0" t="0" r="12065" b="19050"/>
                      <wp:wrapNone/>
                      <wp:docPr id="18" name="Conexão rec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158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AF4AA" id="Conexão recta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20.7pt" to="329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" strokecolor="black [3040]"/>
                  </w:pict>
                </mc:Fallback>
              </mc:AlternateContent>
            </w:r>
            <w:r w:rsidR="001D5B9B">
              <w:rPr>
                <w:rFonts w:ascii="Calibri" w:hAnsi="Calibri" w:cs="Calibri"/>
                <w:sz w:val="22"/>
                <w:szCs w:val="22"/>
              </w:rPr>
              <w:t>Assinatura do(</w:t>
            </w:r>
            <w:r w:rsidR="008950E9" w:rsidRPr="00AF7007">
              <w:rPr>
                <w:rFonts w:ascii="Calibri" w:hAnsi="Calibri" w:cs="Calibri"/>
                <w:sz w:val="22"/>
                <w:szCs w:val="22"/>
              </w:rPr>
              <w:t>a</w:t>
            </w:r>
            <w:r w:rsidR="001D5B9B">
              <w:rPr>
                <w:rFonts w:ascii="Calibri" w:hAnsi="Calibri" w:cs="Calibri"/>
                <w:sz w:val="22"/>
                <w:szCs w:val="22"/>
              </w:rPr>
              <w:t>)</w:t>
            </w:r>
            <w:r w:rsidR="008950E9" w:rsidRPr="00AF7007">
              <w:rPr>
                <w:rFonts w:ascii="Calibri" w:hAnsi="Calibri" w:cs="Calibri"/>
                <w:sz w:val="22"/>
                <w:szCs w:val="22"/>
              </w:rPr>
              <w:t xml:space="preserve"> requerente: 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628F2" w14:textId="77777777" w:rsidR="008950E9" w:rsidRPr="00AF7007" w:rsidRDefault="008950E9" w:rsidP="008950E9">
            <w:pPr>
              <w:pStyle w:val="Corpodetexto"/>
              <w:tabs>
                <w:tab w:val="right" w:pos="3662"/>
                <w:tab w:val="right" w:pos="8306"/>
              </w:tabs>
              <w:spacing w:before="180"/>
              <w:jc w:val="left"/>
              <w:rPr>
                <w:rFonts w:ascii="Calibri" w:hAnsi="Calibri" w:cs="Calibri"/>
                <w:b/>
                <w:color w:val="C0C0C0"/>
                <w:sz w:val="22"/>
                <w:szCs w:val="22"/>
              </w:rPr>
            </w:pPr>
            <w:r w:rsidRPr="00AF7007">
              <w:rPr>
                <w:rFonts w:ascii="Calibri" w:hAnsi="Calibri" w:cs="Calibri"/>
                <w:sz w:val="22"/>
                <w:szCs w:val="22"/>
              </w:rPr>
              <w:t>Data:</w:t>
            </w:r>
            <w:r w:rsidRPr="00AF7007">
              <w:rPr>
                <w:rFonts w:ascii="Calibri" w:hAnsi="Calibri" w:cs="Calibri"/>
                <w:b/>
                <w:color w:val="C0C0C0"/>
                <w:sz w:val="22"/>
                <w:szCs w:val="22"/>
              </w:rPr>
              <w:t xml:space="preserve"> </w:t>
            </w:r>
            <w:bookmarkStart w:id="0" w:name="Texto13"/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bookmarkStart w:id="1" w:name="Texto14"/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bookmarkStart w:id="2" w:name="Texto15"/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8950E9" w:rsidRPr="006331F0" w14:paraId="356FDB44" w14:textId="77777777" w:rsidTr="000A04D1">
        <w:trPr>
          <w:trHeight w:val="2122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D507EE" w14:textId="77777777" w:rsidR="006637CD" w:rsidRDefault="006637CD" w:rsidP="006637CD">
            <w:pPr>
              <w:pStyle w:val="Corpodetexto"/>
              <w:spacing w:before="18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Parecer do Superior Hierárquico: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041FD">
              <w:rPr>
                <w:rFonts w:ascii="Calibri" w:hAnsi="Calibri" w:cs="Calibri"/>
                <w:color w:val="000000"/>
                <w:sz w:val="22"/>
                <w:szCs w:val="22"/>
              </w:rPr>
              <w:t>Favorável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C041FD">
              <w:rPr>
                <w:rFonts w:ascii="Calibri" w:hAnsi="Calibri" w:cs="Calibri"/>
                <w:color w:val="000000"/>
                <w:sz w:val="22"/>
                <w:szCs w:val="22"/>
              </w:rPr>
              <w:t>Desfavorável</w:t>
            </w:r>
            <w:r>
              <w:rPr>
                <w:rStyle w:val="Refdenotaderodap"/>
                <w:rFonts w:ascii="Calibri" w:hAnsi="Calibri" w:cs="Calibri"/>
                <w:color w:val="000000"/>
                <w:sz w:val="22"/>
                <w:szCs w:val="22"/>
              </w:rPr>
              <w:footnoteReference w:id="1"/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7D9E1A9C" w14:textId="77777777" w:rsidR="008950E9" w:rsidRPr="00A577CD" w:rsidRDefault="00150FFE" w:rsidP="00150FFE">
            <w:pPr>
              <w:pStyle w:val="Corpodetexto"/>
              <w:tabs>
                <w:tab w:val="right" w:pos="1655"/>
              </w:tabs>
              <w:spacing w:before="18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  <w:format w:val="Primeira letra maiúscula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577CD" w:rsidRPr="006331F0" w14:paraId="4D41B260" w14:textId="77777777" w:rsidTr="000A04D1">
        <w:trPr>
          <w:trHeight w:val="424"/>
        </w:trPr>
        <w:tc>
          <w:tcPr>
            <w:tcW w:w="1020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9EA4" w14:textId="77777777" w:rsidR="00A577CD" w:rsidRDefault="00A577CD" w:rsidP="00A577CD">
            <w:pPr>
              <w:pStyle w:val="Corpodetexto"/>
              <w:tabs>
                <w:tab w:val="left" w:pos="6362"/>
              </w:tabs>
              <w:spacing w:before="18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6AE5" wp14:editId="35867F07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260350</wp:posOffset>
                      </wp:positionV>
                      <wp:extent cx="3267075" cy="0"/>
                      <wp:effectExtent l="0" t="0" r="9525" b="19050"/>
                      <wp:wrapNone/>
                      <wp:docPr id="10" name="Conexão rec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24D67" id="Conexão recta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20.5pt" to="311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"/>
                  </w:pict>
                </mc:Fallback>
              </mc:AlternateConten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Assinatura: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AF7007">
              <w:rPr>
                <w:rFonts w:ascii="Calibri" w:hAnsi="Calibri" w:cs="Calibri"/>
                <w:sz w:val="22"/>
                <w:szCs w:val="22"/>
              </w:rPr>
              <w:t>Data:</w:t>
            </w:r>
            <w:r w:rsidRPr="00AF7007">
              <w:rPr>
                <w:rFonts w:ascii="Calibri" w:hAnsi="Calibri" w:cs="Calibri"/>
                <w:b/>
                <w:color w:val="C0C0C0"/>
                <w:sz w:val="22"/>
                <w:szCs w:val="22"/>
              </w:rPr>
              <w:t xml:space="preserve">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F5D69" w:rsidRPr="006331F0" w14:paraId="5C5CCB45" w14:textId="77777777" w:rsidTr="00D0493B">
        <w:trPr>
          <w:trHeight w:val="5234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64DA93" w14:textId="77777777" w:rsidR="006637CD" w:rsidRPr="006637CD" w:rsidRDefault="006637CD" w:rsidP="006637CD">
            <w:pPr>
              <w:pStyle w:val="Corpodetexto"/>
              <w:tabs>
                <w:tab w:val="right" w:pos="1655"/>
              </w:tabs>
              <w:spacing w:before="18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Informação do serviço de recursos humanos:</w:t>
            </w:r>
          </w:p>
          <w:p w14:paraId="7422211A" w14:textId="77777777" w:rsidR="007F5D69" w:rsidRPr="00150FFE" w:rsidRDefault="00150FFE" w:rsidP="00150FFE">
            <w:pPr>
              <w:pStyle w:val="Corpodetexto"/>
              <w:spacing w:before="18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  <w:format w:val="Primeira letra maiúscula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50FFE" w:rsidRPr="006331F0" w14:paraId="3526039F" w14:textId="77777777" w:rsidTr="00493D60">
        <w:trPr>
          <w:trHeight w:val="1717"/>
        </w:trPr>
        <w:tc>
          <w:tcPr>
            <w:tcW w:w="1020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F466" w14:textId="77777777" w:rsidR="00150FFE" w:rsidRPr="006637CD" w:rsidRDefault="00150FFE" w:rsidP="003076D8">
            <w:pPr>
              <w:pStyle w:val="Corpodetexto"/>
              <w:tabs>
                <w:tab w:val="right" w:pos="1655"/>
              </w:tabs>
              <w:spacing w:before="18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Está e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 condições de ser deferido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Não está em condições de ser deferido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3"/>
              <w:gridCol w:w="4974"/>
            </w:tblGrid>
            <w:tr w:rsidR="003076D8" w14:paraId="16A667CB" w14:textId="77777777" w:rsidTr="00E52C6E">
              <w:trPr>
                <w:trHeight w:val="779"/>
              </w:trPr>
              <w:tc>
                <w:tcPr>
                  <w:tcW w:w="4973" w:type="dxa"/>
                </w:tcPr>
                <w:p w14:paraId="377801CA" w14:textId="77777777" w:rsidR="003076D8" w:rsidRDefault="003076D8" w:rsidP="00CB19C0">
                  <w:pPr>
                    <w:pStyle w:val="Corpodetexto"/>
                    <w:framePr w:hSpace="141" w:wrap="around" w:vAnchor="text" w:hAnchor="margin" w:xAlign="center" w:y="231"/>
                    <w:tabs>
                      <w:tab w:val="right" w:pos="1655"/>
                    </w:tabs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O/A técnico/a:</w:t>
                  </w:r>
                </w:p>
                <w:p w14:paraId="11E978EE" w14:textId="77777777" w:rsidR="003076D8" w:rsidRPr="00EB2ECD" w:rsidRDefault="003076D8" w:rsidP="00CB19C0">
                  <w:pPr>
                    <w:pStyle w:val="Corpodetexto"/>
                    <w:framePr w:hSpace="141" w:wrap="around" w:vAnchor="text" w:hAnchor="margin" w:xAlign="center" w:y="231"/>
                    <w:tabs>
                      <w:tab w:val="right" w:pos="1655"/>
                    </w:tabs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EC2CD5">
                    <w:rPr>
                      <w:rFonts w:asciiTheme="minorHAnsi" w:hAnsiTheme="minorHAnsi" w:cstheme="minorHAnsi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08E8A400" wp14:editId="5FE851E4">
                            <wp:simplePos x="0" y="0"/>
                            <wp:positionH relativeFrom="column">
                              <wp:posOffset>556260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1476000" cy="0"/>
                            <wp:effectExtent l="0" t="0" r="0" b="0"/>
                            <wp:wrapNone/>
                            <wp:docPr id="20" name="Conexão reta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76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18E83A" id="Conexão reta 2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5.45pt" to="16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" strokecolor="black [3040]"/>
                        </w:pict>
                      </mc:Fallback>
                    </mc:AlternateConten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Assinatura:       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                                 </w:t>
                  </w:r>
                  <w:r w:rsidRPr="006331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Data:</w:t>
                  </w:r>
                  <w:r w:rsidRPr="006331F0">
                    <w:rPr>
                      <w:rFonts w:asciiTheme="minorHAnsi" w:hAnsiTheme="minorHAnsi" w:cstheme="minorHAnsi"/>
                      <w:b/>
                      <w:color w:val="C0C0C0"/>
                      <w:sz w:val="18"/>
                      <w:szCs w:val="18"/>
                    </w:rPr>
                    <w:t xml:space="preserve"> 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 </w:t>
                  </w:r>
                </w:p>
              </w:tc>
              <w:tc>
                <w:tcPr>
                  <w:tcW w:w="4974" w:type="dxa"/>
                </w:tcPr>
                <w:p w14:paraId="44D0EE12" w14:textId="77777777" w:rsidR="003076D8" w:rsidRDefault="003076D8" w:rsidP="00CB19C0">
                  <w:pPr>
                    <w:pStyle w:val="Corpodetexto"/>
                    <w:framePr w:hSpace="141" w:wrap="around" w:vAnchor="text" w:hAnchor="margin" w:xAlign="center" w:y="231"/>
                    <w:tabs>
                      <w:tab w:val="right" w:pos="1655"/>
                    </w:tabs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O/A dirigente:</w:t>
                  </w:r>
                </w:p>
                <w:p w14:paraId="1E49F771" w14:textId="77777777" w:rsidR="003076D8" w:rsidRPr="005870DB" w:rsidRDefault="003076D8" w:rsidP="00CB19C0">
                  <w:pPr>
                    <w:pStyle w:val="Corpodetexto"/>
                    <w:framePr w:hSpace="141" w:wrap="around" w:vAnchor="text" w:hAnchor="margin" w:xAlign="center" w:y="231"/>
                    <w:tabs>
                      <w:tab w:val="right" w:pos="1655"/>
                    </w:tabs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EC2CD5">
                    <w:rPr>
                      <w:rFonts w:asciiTheme="minorHAnsi" w:hAnsiTheme="minorHAnsi" w:cstheme="minorHAnsi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6E9A7303" wp14:editId="363B3C77">
                            <wp:simplePos x="0" y="0"/>
                            <wp:positionH relativeFrom="column">
                              <wp:posOffset>551180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1476000" cy="0"/>
                            <wp:effectExtent l="0" t="0" r="0" b="0"/>
                            <wp:wrapNone/>
                            <wp:docPr id="21" name="Conexão reta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76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5869A1" id="Conexão reta 2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5.45pt" to="159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" strokecolor="black [3040]"/>
                        </w:pict>
                      </mc:Fallback>
                    </mc:AlternateConten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Assinatura: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                                         </w:t>
                  </w:r>
                  <w:r w:rsidRPr="006331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Data:</w:t>
                  </w:r>
                  <w:r w:rsidRPr="006331F0">
                    <w:rPr>
                      <w:rFonts w:asciiTheme="minorHAnsi" w:hAnsiTheme="minorHAnsi" w:cstheme="minorHAnsi"/>
                      <w:b/>
                      <w:color w:val="C0C0C0"/>
                      <w:sz w:val="18"/>
                      <w:szCs w:val="18"/>
                    </w:rPr>
                    <w:t xml:space="preserve"> 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</w:t>
                  </w:r>
                </w:p>
              </w:tc>
            </w:tr>
          </w:tbl>
          <w:p w14:paraId="6022E131" w14:textId="3A0A9BCF" w:rsidR="00150FFE" w:rsidRPr="00AF7007" w:rsidRDefault="00150FFE" w:rsidP="00150FFE">
            <w:pPr>
              <w:pStyle w:val="Corpodetexto"/>
              <w:tabs>
                <w:tab w:val="left" w:pos="6362"/>
              </w:tabs>
              <w:spacing w:before="18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1F66" w:rsidRPr="006331F0" w14:paraId="7EFEBD93" w14:textId="77777777" w:rsidTr="000B7D54">
        <w:trPr>
          <w:trHeight w:val="2117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E65B70B" w14:textId="77777777" w:rsidR="006C1F66" w:rsidRDefault="006C1F66" w:rsidP="007F5D69">
            <w:pPr>
              <w:pStyle w:val="Corpodetexto"/>
              <w:spacing w:before="18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Autorização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órgão de gestão/órgão de governo: Deferido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Indeferido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1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C4487">
              <w:rPr>
                <w:rFonts w:ascii="Calibri" w:hAnsi="Calibri" w:cs="Calibri"/>
                <w:sz w:val="22"/>
                <w:szCs w:val="22"/>
              </w:rPr>
            </w:r>
            <w:r w:rsidR="00FC44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F2BD106" w14:textId="1DC416DC" w:rsidR="006C1F66" w:rsidRPr="006C1F66" w:rsidRDefault="003076D8" w:rsidP="006C1F66">
            <w:pPr>
              <w:pStyle w:val="Corpodetexto"/>
              <w:spacing w:before="18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  <w:format w:val="Primeira letra maiúscula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C1F66" w:rsidRPr="006331F0" w14:paraId="740B80B5" w14:textId="77777777" w:rsidTr="000B7D54">
        <w:trPr>
          <w:trHeight w:val="558"/>
        </w:trPr>
        <w:tc>
          <w:tcPr>
            <w:tcW w:w="1020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ADE9" w14:textId="77777777" w:rsidR="006C1F66" w:rsidRDefault="006C1F66" w:rsidP="006C1F66">
            <w:pPr>
              <w:pStyle w:val="Corpodetexto"/>
              <w:tabs>
                <w:tab w:val="left" w:pos="6362"/>
              </w:tabs>
              <w:spacing w:before="18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FEF88E" wp14:editId="40923A19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281305</wp:posOffset>
                      </wp:positionV>
                      <wp:extent cx="2219325" cy="0"/>
                      <wp:effectExtent l="0" t="0" r="9525" b="19050"/>
                      <wp:wrapNone/>
                      <wp:docPr id="12" name="Conexão rec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BE5B0" id="Conexão recta 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pt,22.15pt" to="311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"/>
                  </w:pict>
                </mc:Fallback>
              </mc:AlternateConten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Assinatura</w:t>
            </w:r>
            <w:r w:rsidR="003E44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Diretor UO/SA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Data:</w:t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/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2B3EDA3" w14:textId="77777777" w:rsidR="00D0493B" w:rsidRDefault="00D0493B" w:rsidP="00D0493B">
      <w:pPr>
        <w:pStyle w:val="Rodap"/>
        <w:jc w:val="both"/>
        <w:rPr>
          <w:rFonts w:asciiTheme="minorHAnsi" w:hAnsiTheme="minorHAnsi"/>
        </w:rPr>
      </w:pPr>
    </w:p>
    <w:p w14:paraId="7855A160" w14:textId="1DDBBC45" w:rsidR="0073295C" w:rsidRPr="00254A0C" w:rsidRDefault="00D0493B" w:rsidP="00D0493B">
      <w:pPr>
        <w:pStyle w:val="Rodap"/>
        <w:jc w:val="both"/>
        <w:rPr>
          <w:sz w:val="22"/>
          <w:szCs w:val="22"/>
        </w:rPr>
      </w:pPr>
      <w:r w:rsidRPr="00E42E55">
        <w:rPr>
          <w:rFonts w:asciiTheme="minorHAnsi" w:hAnsiTheme="minorHAnsi"/>
        </w:rPr>
        <w:t>Artigos</w:t>
      </w:r>
      <w:r>
        <w:rPr>
          <w:rFonts w:asciiTheme="minorHAnsi" w:hAnsiTheme="minorHAnsi"/>
        </w:rPr>
        <w:t xml:space="preserve"> 89.º,</w:t>
      </w:r>
      <w:r w:rsidRPr="00E42E55">
        <w:rPr>
          <w:rFonts w:asciiTheme="minorHAnsi" w:hAnsiTheme="minorHAnsi"/>
        </w:rPr>
        <w:t xml:space="preserve"> 90</w:t>
      </w:r>
      <w:r>
        <w:rPr>
          <w:rFonts w:asciiTheme="minorHAnsi" w:hAnsiTheme="minorHAnsi"/>
        </w:rPr>
        <w:t>.</w:t>
      </w:r>
      <w:r w:rsidRPr="00E42E55">
        <w:rPr>
          <w:rFonts w:asciiTheme="minorHAnsi" w:hAnsiTheme="minorHAnsi"/>
        </w:rPr>
        <w:t>º e 91</w:t>
      </w:r>
      <w:r>
        <w:rPr>
          <w:rFonts w:asciiTheme="minorHAnsi" w:hAnsiTheme="minorHAnsi"/>
        </w:rPr>
        <w:t>.</w:t>
      </w:r>
      <w:r w:rsidRPr="00E42E55">
        <w:rPr>
          <w:rFonts w:asciiTheme="minorHAnsi" w:hAnsiTheme="minorHAnsi"/>
        </w:rPr>
        <w:t>º da Lei n.º 7/2009 de 12 de fevereiro</w:t>
      </w:r>
      <w:r>
        <w:rPr>
          <w:rFonts w:asciiTheme="minorHAnsi" w:hAnsiTheme="minorHAnsi"/>
        </w:rPr>
        <w:t xml:space="preserve"> (CT)</w:t>
      </w:r>
      <w:r w:rsidRPr="00E42E55">
        <w:rPr>
          <w:rFonts w:asciiTheme="minorHAnsi" w:hAnsiTheme="minorHAnsi"/>
        </w:rPr>
        <w:t xml:space="preserve">, alterados pela Lei n.º 23/2012 de 25 de junho – Aplicável aos CT e aos CTFP, conforme alínea </w:t>
      </w:r>
      <w:r w:rsidR="00CB19C0">
        <w:rPr>
          <w:rFonts w:asciiTheme="minorHAnsi" w:hAnsiTheme="minorHAnsi"/>
        </w:rPr>
        <w:t>h</w:t>
      </w:r>
      <w:r w:rsidRPr="00E42E55">
        <w:rPr>
          <w:rFonts w:asciiTheme="minorHAnsi" w:hAnsiTheme="minorHAnsi"/>
        </w:rPr>
        <w:t xml:space="preserve">) </w:t>
      </w:r>
      <w:r w:rsidR="00CB19C0">
        <w:rPr>
          <w:rFonts w:asciiTheme="minorHAnsi" w:hAnsiTheme="minorHAnsi"/>
        </w:rPr>
        <w:t xml:space="preserve">do n.º 1 do </w:t>
      </w:r>
      <w:r w:rsidRPr="00E42E55">
        <w:rPr>
          <w:rFonts w:asciiTheme="minorHAnsi" w:hAnsiTheme="minorHAnsi"/>
        </w:rPr>
        <w:t>art</w:t>
      </w:r>
      <w:r w:rsidR="00CB19C0">
        <w:rPr>
          <w:rFonts w:asciiTheme="minorHAnsi" w:hAnsiTheme="minorHAnsi"/>
        </w:rPr>
        <w:t>igo</w:t>
      </w:r>
      <w:r w:rsidRPr="00E42E55">
        <w:rPr>
          <w:rFonts w:asciiTheme="minorHAnsi" w:hAnsiTheme="minorHAnsi"/>
        </w:rPr>
        <w:t xml:space="preserve"> 4</w:t>
      </w:r>
      <w:r w:rsidR="00CB19C0">
        <w:rPr>
          <w:rFonts w:asciiTheme="minorHAnsi" w:hAnsiTheme="minorHAnsi"/>
        </w:rPr>
        <w:t>.º</w:t>
      </w:r>
      <w:r w:rsidRPr="00E42E55">
        <w:rPr>
          <w:rFonts w:asciiTheme="minorHAnsi" w:hAnsiTheme="minorHAnsi"/>
        </w:rPr>
        <w:t xml:space="preserve"> da Lei n.º 35/2014 de 20 de junho (LGTFP).</w:t>
      </w:r>
    </w:p>
    <w:sectPr w:rsidR="0073295C" w:rsidRPr="00254A0C" w:rsidSect="00D049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737" w:left="1134" w:header="567" w:footer="4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2F2B" w14:textId="77777777" w:rsidR="004D3BA7" w:rsidRDefault="004D3BA7">
      <w:r>
        <w:separator/>
      </w:r>
    </w:p>
  </w:endnote>
  <w:endnote w:type="continuationSeparator" w:id="0">
    <w:p w14:paraId="4D880F17" w14:textId="77777777" w:rsidR="004D3BA7" w:rsidRDefault="004D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074E" w14:textId="77777777" w:rsidR="00317260" w:rsidRDefault="003172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D7139A" w14:textId="77777777" w:rsidR="00317260" w:rsidRDefault="0031726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DDF9" w14:textId="135C9A6A" w:rsidR="00D0493B" w:rsidRPr="000715EA" w:rsidRDefault="00D0493B" w:rsidP="000715EA">
    <w:pPr>
      <w:pStyle w:val="Rodap"/>
      <w:pBdr>
        <w:top w:val="single" w:sz="4" w:space="0" w:color="auto"/>
      </w:pBdr>
      <w:tabs>
        <w:tab w:val="clear" w:pos="8504"/>
      </w:tabs>
      <w:ind w:left="-284" w:right="-143"/>
      <w:rPr>
        <w:rFonts w:asciiTheme="minorHAnsi" w:hAnsiTheme="minorHAnsi" w:cstheme="minorHAnsi"/>
        <w:sz w:val="14"/>
        <w:szCs w:val="14"/>
      </w:rPr>
    </w:pPr>
    <w:proofErr w:type="gramStart"/>
    <w:r w:rsidRPr="000715EA">
      <w:rPr>
        <w:rFonts w:asciiTheme="minorHAnsi" w:hAnsiTheme="minorHAnsi" w:cstheme="minorHAnsi"/>
        <w:sz w:val="14"/>
        <w:szCs w:val="14"/>
      </w:rPr>
      <w:t>SRH.0</w:t>
    </w:r>
    <w:r w:rsidR="000B1402" w:rsidRPr="000715EA">
      <w:rPr>
        <w:rFonts w:asciiTheme="minorHAnsi" w:hAnsiTheme="minorHAnsi" w:cstheme="minorHAnsi"/>
        <w:sz w:val="14"/>
        <w:szCs w:val="14"/>
      </w:rPr>
      <w:t>14</w:t>
    </w:r>
    <w:r w:rsidRPr="000715EA">
      <w:rPr>
        <w:rFonts w:asciiTheme="minorHAnsi" w:hAnsiTheme="minorHAnsi" w:cstheme="minorHAnsi"/>
        <w:sz w:val="14"/>
        <w:szCs w:val="14"/>
      </w:rPr>
      <w:t>.v</w:t>
    </w:r>
    <w:proofErr w:type="gramEnd"/>
    <w:r w:rsidRPr="000715EA">
      <w:rPr>
        <w:rFonts w:asciiTheme="minorHAnsi" w:hAnsiTheme="minorHAnsi" w:cstheme="minorHAnsi"/>
        <w:sz w:val="14"/>
        <w:szCs w:val="14"/>
      </w:rPr>
      <w:t>1</w:t>
    </w:r>
  </w:p>
  <w:p w14:paraId="61F86103" w14:textId="77777777" w:rsidR="00D0493B" w:rsidRPr="000715EA" w:rsidRDefault="00D0493B" w:rsidP="000715EA">
    <w:pPr>
      <w:pStyle w:val="Rodap"/>
      <w:pBdr>
        <w:top w:val="single" w:sz="4" w:space="0" w:color="auto"/>
      </w:pBdr>
      <w:tabs>
        <w:tab w:val="clear" w:pos="8504"/>
        <w:tab w:val="right" w:pos="9214"/>
      </w:tabs>
      <w:ind w:left="-284" w:right="-143"/>
      <w:rPr>
        <w:rFonts w:asciiTheme="minorHAnsi" w:hAnsiTheme="minorHAnsi" w:cstheme="minorHAnsi"/>
        <w:sz w:val="14"/>
        <w:szCs w:val="14"/>
      </w:rPr>
    </w:pPr>
    <w:r w:rsidRPr="000715EA">
      <w:rPr>
        <w:rFonts w:asciiTheme="minorHAnsi" w:hAnsiTheme="minorHAnsi" w:cstheme="minorHAnsi"/>
        <w:sz w:val="14"/>
        <w:szCs w:val="14"/>
      </w:rPr>
      <w:t xml:space="preserve">Data: 18 de novembro de 2024                                              </w:t>
    </w:r>
    <w:r w:rsidRPr="000715EA">
      <w:rPr>
        <w:rFonts w:asciiTheme="minorHAnsi" w:hAnsiTheme="minorHAnsi" w:cstheme="minorHAnsi"/>
        <w:sz w:val="14"/>
        <w:szCs w:val="14"/>
      </w:rPr>
      <w:tab/>
      <w:t xml:space="preserve">     </w:t>
    </w:r>
    <w:r w:rsidRPr="000715EA">
      <w:rPr>
        <w:rFonts w:asciiTheme="minorHAnsi" w:hAnsiTheme="minorHAnsi" w:cstheme="minorHAnsi"/>
        <w:sz w:val="14"/>
        <w:szCs w:val="14"/>
      </w:rPr>
      <w:tab/>
      <w:t xml:space="preserve"> Pág. </w:t>
    </w:r>
    <w:r w:rsidRPr="000715EA">
      <w:rPr>
        <w:rFonts w:asciiTheme="minorHAnsi" w:hAnsiTheme="minorHAnsi" w:cstheme="minorHAnsi"/>
        <w:sz w:val="14"/>
        <w:szCs w:val="14"/>
      </w:rPr>
      <w:fldChar w:fldCharType="begin"/>
    </w:r>
    <w:r w:rsidRPr="000715EA">
      <w:rPr>
        <w:rFonts w:asciiTheme="minorHAnsi" w:hAnsiTheme="minorHAnsi" w:cstheme="minorHAnsi"/>
        <w:sz w:val="14"/>
        <w:szCs w:val="14"/>
      </w:rPr>
      <w:instrText>PAGE  \* Arabic  \* MERGEFORMAT</w:instrText>
    </w:r>
    <w:r w:rsidRPr="000715EA">
      <w:rPr>
        <w:rFonts w:asciiTheme="minorHAnsi" w:hAnsiTheme="minorHAnsi" w:cstheme="minorHAnsi"/>
        <w:sz w:val="14"/>
        <w:szCs w:val="14"/>
      </w:rPr>
      <w:fldChar w:fldCharType="separate"/>
    </w:r>
    <w:r w:rsidRPr="000715EA">
      <w:rPr>
        <w:rFonts w:asciiTheme="minorHAnsi" w:hAnsiTheme="minorHAnsi" w:cstheme="minorHAnsi"/>
        <w:sz w:val="14"/>
        <w:szCs w:val="14"/>
      </w:rPr>
      <w:t>1</w:t>
    </w:r>
    <w:r w:rsidRPr="000715EA">
      <w:rPr>
        <w:rFonts w:asciiTheme="minorHAnsi" w:hAnsiTheme="minorHAnsi" w:cstheme="minorHAnsi"/>
        <w:sz w:val="14"/>
        <w:szCs w:val="14"/>
      </w:rPr>
      <w:fldChar w:fldCharType="end"/>
    </w:r>
    <w:r w:rsidRPr="000715EA">
      <w:rPr>
        <w:rFonts w:asciiTheme="minorHAnsi" w:hAnsiTheme="minorHAnsi" w:cstheme="minorHAnsi"/>
        <w:sz w:val="14"/>
        <w:szCs w:val="14"/>
      </w:rPr>
      <w:t>|</w:t>
    </w:r>
    <w:r w:rsidRPr="000715EA">
      <w:rPr>
        <w:rFonts w:asciiTheme="minorHAnsi" w:hAnsiTheme="minorHAnsi" w:cstheme="minorHAnsi"/>
        <w:sz w:val="14"/>
        <w:szCs w:val="14"/>
      </w:rPr>
      <w:fldChar w:fldCharType="begin"/>
    </w:r>
    <w:r w:rsidRPr="000715EA">
      <w:rPr>
        <w:rFonts w:asciiTheme="minorHAnsi" w:hAnsiTheme="minorHAnsi" w:cstheme="minorHAnsi"/>
        <w:sz w:val="14"/>
        <w:szCs w:val="14"/>
      </w:rPr>
      <w:instrText>NUMPAGES \* Arabic \* MERGEFORMAT</w:instrText>
    </w:r>
    <w:r w:rsidRPr="000715EA">
      <w:rPr>
        <w:rFonts w:asciiTheme="minorHAnsi" w:hAnsiTheme="minorHAnsi" w:cstheme="minorHAnsi"/>
        <w:sz w:val="14"/>
        <w:szCs w:val="14"/>
      </w:rPr>
      <w:fldChar w:fldCharType="separate"/>
    </w:r>
    <w:r w:rsidRPr="000715EA">
      <w:rPr>
        <w:rFonts w:asciiTheme="minorHAnsi" w:hAnsiTheme="minorHAnsi" w:cstheme="minorHAnsi"/>
        <w:sz w:val="14"/>
        <w:szCs w:val="14"/>
      </w:rPr>
      <w:t>2</w:t>
    </w:r>
    <w:r w:rsidRPr="000715EA">
      <w:rPr>
        <w:rFonts w:asciiTheme="minorHAnsi" w:hAnsiTheme="minorHAnsi" w:cstheme="minorHAnsi"/>
        <w:sz w:val="14"/>
        <w:szCs w:val="14"/>
      </w:rPr>
      <w:fldChar w:fldCharType="end"/>
    </w:r>
  </w:p>
  <w:p w14:paraId="3D22B681" w14:textId="04D17DCD" w:rsidR="00317260" w:rsidRPr="00E42E55" w:rsidRDefault="00317260" w:rsidP="00D0493B">
    <w:pPr>
      <w:pStyle w:val="Rodap"/>
      <w:tabs>
        <w:tab w:val="clear" w:pos="4252"/>
        <w:tab w:val="clear" w:pos="8504"/>
        <w:tab w:val="left" w:pos="6945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6CD5" w14:textId="77777777" w:rsidR="000715EA" w:rsidRDefault="000715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3D93" w14:textId="77777777" w:rsidR="004D3BA7" w:rsidRDefault="004D3BA7">
      <w:r>
        <w:separator/>
      </w:r>
    </w:p>
  </w:footnote>
  <w:footnote w:type="continuationSeparator" w:id="0">
    <w:p w14:paraId="7B3E9E10" w14:textId="77777777" w:rsidR="004D3BA7" w:rsidRDefault="004D3BA7">
      <w:r>
        <w:continuationSeparator/>
      </w:r>
    </w:p>
  </w:footnote>
  <w:footnote w:id="1">
    <w:p w14:paraId="719F4C66" w14:textId="710DA263" w:rsidR="006637CD" w:rsidRPr="00E42E55" w:rsidRDefault="006637CD">
      <w:pPr>
        <w:pStyle w:val="Textodenotaderodap"/>
        <w:rPr>
          <w:rFonts w:asciiTheme="minorHAnsi" w:hAnsiTheme="minorHAnsi"/>
          <w:sz w:val="22"/>
          <w:szCs w:val="22"/>
        </w:rPr>
      </w:pPr>
      <w:r w:rsidRPr="00E42E55">
        <w:rPr>
          <w:rStyle w:val="Refdenotaderodap"/>
          <w:rFonts w:asciiTheme="minorHAnsi" w:hAnsiTheme="minorHAnsi"/>
          <w:sz w:val="22"/>
          <w:szCs w:val="22"/>
        </w:rPr>
        <w:footnoteRef/>
      </w:r>
      <w:r w:rsidRPr="00E42E55">
        <w:rPr>
          <w:rFonts w:asciiTheme="minorHAnsi" w:hAnsiTheme="minorHAnsi"/>
          <w:sz w:val="22"/>
          <w:szCs w:val="22"/>
        </w:rPr>
        <w:t xml:space="preserve"> </w:t>
      </w:r>
      <w:r w:rsidRPr="00E42E55">
        <w:rPr>
          <w:rFonts w:asciiTheme="minorHAnsi" w:hAnsiTheme="minorHAnsi"/>
        </w:rPr>
        <w:t>Fundamentação obrigatóri</w:t>
      </w:r>
      <w:r w:rsidR="003076D8">
        <w:rPr>
          <w:rFonts w:asciiTheme="minorHAnsi" w:hAnsiTheme="minorHAnsi"/>
        </w:rP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265E" w14:textId="77777777" w:rsidR="000715EA" w:rsidRDefault="000715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51E1" w14:textId="6FA899D3" w:rsidR="00317260" w:rsidRPr="00D0493B" w:rsidRDefault="00D0493B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133568" wp14:editId="2AA17511">
          <wp:simplePos x="0" y="0"/>
          <wp:positionH relativeFrom="page">
            <wp:align>left</wp:align>
          </wp:positionH>
          <wp:positionV relativeFrom="paragraph">
            <wp:posOffset>-26035</wp:posOffset>
          </wp:positionV>
          <wp:extent cx="7486650" cy="408305"/>
          <wp:effectExtent l="0" t="0" r="0" b="0"/>
          <wp:wrapTight wrapText="bothSides">
            <wp:wrapPolygon edited="0">
              <wp:start x="0" y="0"/>
              <wp:lineTo x="0" y="20156"/>
              <wp:lineTo x="21545" y="20156"/>
              <wp:lineTo x="2154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0963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E1717F" wp14:editId="641E2DE5">
              <wp:simplePos x="0" y="0"/>
              <wp:positionH relativeFrom="column">
                <wp:posOffset>-619760</wp:posOffset>
              </wp:positionH>
              <wp:positionV relativeFrom="paragraph">
                <wp:posOffset>-359410</wp:posOffset>
              </wp:positionV>
              <wp:extent cx="2129790" cy="1054735"/>
              <wp:effectExtent l="0" t="0" r="381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054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6FEA7" w14:textId="77777777" w:rsidR="00317260" w:rsidRPr="00E07903" w:rsidRDefault="00317260" w:rsidP="00CD2160">
                          <w:pPr>
                            <w:ind w:left="567" w:firstLine="567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1717F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-48.8pt;margin-top:-28.3pt;width:167.7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" stroked="f">
              <v:textbox>
                <w:txbxContent>
                  <w:p w14:paraId="2D16FEA7" w14:textId="77777777" w:rsidR="00317260" w:rsidRPr="00E07903" w:rsidRDefault="00317260" w:rsidP="00CD2160">
                    <w:pPr>
                      <w:ind w:left="567" w:firstLine="567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F5D8" w14:textId="77777777" w:rsidR="000715EA" w:rsidRDefault="000715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2438"/>
    <w:multiLevelType w:val="hybridMultilevel"/>
    <w:tmpl w:val="812048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761DA"/>
    <w:multiLevelType w:val="hybridMultilevel"/>
    <w:tmpl w:val="7F624978"/>
    <w:lvl w:ilvl="0" w:tplc="B8308B4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5876C65"/>
    <w:multiLevelType w:val="hybridMultilevel"/>
    <w:tmpl w:val="63E6CF3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6934"/>
    <w:multiLevelType w:val="hybridMultilevel"/>
    <w:tmpl w:val="C608B5E0"/>
    <w:lvl w:ilvl="0" w:tplc="7A964E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513AC3"/>
    <w:multiLevelType w:val="hybridMultilevel"/>
    <w:tmpl w:val="7D909706"/>
    <w:lvl w:ilvl="0" w:tplc="866EA2F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D097A5C"/>
    <w:multiLevelType w:val="hybridMultilevel"/>
    <w:tmpl w:val="B0F8B79A"/>
    <w:lvl w:ilvl="0" w:tplc="A1641B2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615DB7"/>
    <w:multiLevelType w:val="hybridMultilevel"/>
    <w:tmpl w:val="F994587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62CC7"/>
    <w:multiLevelType w:val="hybridMultilevel"/>
    <w:tmpl w:val="0CD247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C7B81"/>
    <w:multiLevelType w:val="multilevel"/>
    <w:tmpl w:val="A672F6B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31A0737"/>
    <w:multiLevelType w:val="hybridMultilevel"/>
    <w:tmpl w:val="FA705A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dscjdlykt4aY0gEkvqExmM+gm4K+/j2zsw1+T4Njq6PtwedH0JvcJee0uq+E9Ot+/uM+RFrVufMmAxg3kRxNg==" w:salt="ETMt/eTrC0ueUeahnuMt6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5D"/>
    <w:rsid w:val="000005FF"/>
    <w:rsid w:val="00000AFB"/>
    <w:rsid w:val="00002835"/>
    <w:rsid w:val="00002D58"/>
    <w:rsid w:val="00003041"/>
    <w:rsid w:val="00005333"/>
    <w:rsid w:val="00005DF5"/>
    <w:rsid w:val="00005EC7"/>
    <w:rsid w:val="00006E36"/>
    <w:rsid w:val="000079F6"/>
    <w:rsid w:val="000135DB"/>
    <w:rsid w:val="00020D4D"/>
    <w:rsid w:val="00022E1F"/>
    <w:rsid w:val="00023CC2"/>
    <w:rsid w:val="00024759"/>
    <w:rsid w:val="00024A73"/>
    <w:rsid w:val="00024E57"/>
    <w:rsid w:val="00025787"/>
    <w:rsid w:val="00030D83"/>
    <w:rsid w:val="0003162B"/>
    <w:rsid w:val="00032117"/>
    <w:rsid w:val="000355F7"/>
    <w:rsid w:val="000363DD"/>
    <w:rsid w:val="0003662F"/>
    <w:rsid w:val="00036962"/>
    <w:rsid w:val="00037308"/>
    <w:rsid w:val="00037E79"/>
    <w:rsid w:val="000419CB"/>
    <w:rsid w:val="00041CE8"/>
    <w:rsid w:val="00043ECD"/>
    <w:rsid w:val="00045360"/>
    <w:rsid w:val="00046D31"/>
    <w:rsid w:val="00047911"/>
    <w:rsid w:val="0005032C"/>
    <w:rsid w:val="00050DAF"/>
    <w:rsid w:val="00051797"/>
    <w:rsid w:val="00051A0D"/>
    <w:rsid w:val="00051E20"/>
    <w:rsid w:val="00053E78"/>
    <w:rsid w:val="00061357"/>
    <w:rsid w:val="0006532A"/>
    <w:rsid w:val="000709C8"/>
    <w:rsid w:val="00070D29"/>
    <w:rsid w:val="000715EA"/>
    <w:rsid w:val="000723F9"/>
    <w:rsid w:val="00073EED"/>
    <w:rsid w:val="00074091"/>
    <w:rsid w:val="00074331"/>
    <w:rsid w:val="00077FAF"/>
    <w:rsid w:val="00080B26"/>
    <w:rsid w:val="000854F6"/>
    <w:rsid w:val="00092760"/>
    <w:rsid w:val="0009515E"/>
    <w:rsid w:val="000A04D1"/>
    <w:rsid w:val="000A0581"/>
    <w:rsid w:val="000A34FE"/>
    <w:rsid w:val="000A6902"/>
    <w:rsid w:val="000B0228"/>
    <w:rsid w:val="000B1402"/>
    <w:rsid w:val="000B3781"/>
    <w:rsid w:val="000B7D54"/>
    <w:rsid w:val="000B7EEA"/>
    <w:rsid w:val="000C270A"/>
    <w:rsid w:val="000C3D2B"/>
    <w:rsid w:val="000C5DBE"/>
    <w:rsid w:val="000D09A2"/>
    <w:rsid w:val="000D1A7D"/>
    <w:rsid w:val="000D6849"/>
    <w:rsid w:val="000D7966"/>
    <w:rsid w:val="000E1F5E"/>
    <w:rsid w:val="000E21B7"/>
    <w:rsid w:val="000E438F"/>
    <w:rsid w:val="000E57DC"/>
    <w:rsid w:val="000E7846"/>
    <w:rsid w:val="000E7FDC"/>
    <w:rsid w:val="000F1878"/>
    <w:rsid w:val="000F2FB9"/>
    <w:rsid w:val="000F4BED"/>
    <w:rsid w:val="000F55DC"/>
    <w:rsid w:val="000F5BF4"/>
    <w:rsid w:val="000F6804"/>
    <w:rsid w:val="000F7668"/>
    <w:rsid w:val="000F78B1"/>
    <w:rsid w:val="00103608"/>
    <w:rsid w:val="00105E82"/>
    <w:rsid w:val="001074D7"/>
    <w:rsid w:val="00107D16"/>
    <w:rsid w:val="00107D72"/>
    <w:rsid w:val="00107E48"/>
    <w:rsid w:val="00117744"/>
    <w:rsid w:val="00117A74"/>
    <w:rsid w:val="00117FB2"/>
    <w:rsid w:val="001201DD"/>
    <w:rsid w:val="00120450"/>
    <w:rsid w:val="00121498"/>
    <w:rsid w:val="0012257D"/>
    <w:rsid w:val="00123480"/>
    <w:rsid w:val="0012361B"/>
    <w:rsid w:val="00125C3D"/>
    <w:rsid w:val="00126466"/>
    <w:rsid w:val="00127419"/>
    <w:rsid w:val="0013075E"/>
    <w:rsid w:val="00133C1F"/>
    <w:rsid w:val="0013440B"/>
    <w:rsid w:val="001351AE"/>
    <w:rsid w:val="00137A52"/>
    <w:rsid w:val="00140032"/>
    <w:rsid w:val="00144A41"/>
    <w:rsid w:val="00146958"/>
    <w:rsid w:val="00150532"/>
    <w:rsid w:val="00150FFE"/>
    <w:rsid w:val="001525F8"/>
    <w:rsid w:val="00156724"/>
    <w:rsid w:val="00157ABE"/>
    <w:rsid w:val="001609F1"/>
    <w:rsid w:val="0016303C"/>
    <w:rsid w:val="00165065"/>
    <w:rsid w:val="00167DDA"/>
    <w:rsid w:val="00172D5C"/>
    <w:rsid w:val="00174A68"/>
    <w:rsid w:val="00175AAB"/>
    <w:rsid w:val="00176507"/>
    <w:rsid w:val="00184C21"/>
    <w:rsid w:val="00185C5A"/>
    <w:rsid w:val="00186070"/>
    <w:rsid w:val="001860A9"/>
    <w:rsid w:val="0018678A"/>
    <w:rsid w:val="00186B57"/>
    <w:rsid w:val="00190EAD"/>
    <w:rsid w:val="001923D0"/>
    <w:rsid w:val="00192967"/>
    <w:rsid w:val="001976BA"/>
    <w:rsid w:val="00197E01"/>
    <w:rsid w:val="001A1AF1"/>
    <w:rsid w:val="001A3E9D"/>
    <w:rsid w:val="001A60AD"/>
    <w:rsid w:val="001B1349"/>
    <w:rsid w:val="001B3FB3"/>
    <w:rsid w:val="001C0121"/>
    <w:rsid w:val="001C0B96"/>
    <w:rsid w:val="001C2001"/>
    <w:rsid w:val="001C57A9"/>
    <w:rsid w:val="001C6E89"/>
    <w:rsid w:val="001D2622"/>
    <w:rsid w:val="001D39C1"/>
    <w:rsid w:val="001D5B9B"/>
    <w:rsid w:val="001E1D9C"/>
    <w:rsid w:val="001E1EB5"/>
    <w:rsid w:val="001E1FA8"/>
    <w:rsid w:val="001E262F"/>
    <w:rsid w:val="001E58A7"/>
    <w:rsid w:val="001F0F16"/>
    <w:rsid w:val="00201C23"/>
    <w:rsid w:val="00202113"/>
    <w:rsid w:val="00202C19"/>
    <w:rsid w:val="0020587D"/>
    <w:rsid w:val="002061EB"/>
    <w:rsid w:val="002122AE"/>
    <w:rsid w:val="00212EFB"/>
    <w:rsid w:val="0021620C"/>
    <w:rsid w:val="002205D6"/>
    <w:rsid w:val="002217C4"/>
    <w:rsid w:val="0022253D"/>
    <w:rsid w:val="00223B2F"/>
    <w:rsid w:val="00223C5D"/>
    <w:rsid w:val="00226836"/>
    <w:rsid w:val="00231036"/>
    <w:rsid w:val="002338F5"/>
    <w:rsid w:val="00237D4A"/>
    <w:rsid w:val="002401DA"/>
    <w:rsid w:val="00241AC9"/>
    <w:rsid w:val="0024366F"/>
    <w:rsid w:val="00246ABD"/>
    <w:rsid w:val="00250E80"/>
    <w:rsid w:val="0025207A"/>
    <w:rsid w:val="0025260B"/>
    <w:rsid w:val="00254612"/>
    <w:rsid w:val="00254632"/>
    <w:rsid w:val="0025485A"/>
    <w:rsid w:val="00254A0C"/>
    <w:rsid w:val="002608FD"/>
    <w:rsid w:val="00261CDF"/>
    <w:rsid w:val="00263860"/>
    <w:rsid w:val="00264E7E"/>
    <w:rsid w:val="00265F4F"/>
    <w:rsid w:val="00266C3B"/>
    <w:rsid w:val="00272501"/>
    <w:rsid w:val="00274FEB"/>
    <w:rsid w:val="002750E1"/>
    <w:rsid w:val="00275306"/>
    <w:rsid w:val="00275B9B"/>
    <w:rsid w:val="00275F5B"/>
    <w:rsid w:val="00284369"/>
    <w:rsid w:val="00284791"/>
    <w:rsid w:val="00295D10"/>
    <w:rsid w:val="00297822"/>
    <w:rsid w:val="002A1FAC"/>
    <w:rsid w:val="002A202D"/>
    <w:rsid w:val="002A56BE"/>
    <w:rsid w:val="002A71A0"/>
    <w:rsid w:val="002A74F7"/>
    <w:rsid w:val="002B1DE6"/>
    <w:rsid w:val="002B3104"/>
    <w:rsid w:val="002B338C"/>
    <w:rsid w:val="002B53EC"/>
    <w:rsid w:val="002B698B"/>
    <w:rsid w:val="002B7BFF"/>
    <w:rsid w:val="002C0579"/>
    <w:rsid w:val="002C2432"/>
    <w:rsid w:val="002C25B8"/>
    <w:rsid w:val="002C60FC"/>
    <w:rsid w:val="002C796A"/>
    <w:rsid w:val="002D11FD"/>
    <w:rsid w:val="002D12DB"/>
    <w:rsid w:val="002D2E7F"/>
    <w:rsid w:val="002D34F1"/>
    <w:rsid w:val="002D3F76"/>
    <w:rsid w:val="002D4AC4"/>
    <w:rsid w:val="002D6362"/>
    <w:rsid w:val="002D6933"/>
    <w:rsid w:val="002D6FCD"/>
    <w:rsid w:val="002E1589"/>
    <w:rsid w:val="002E227C"/>
    <w:rsid w:val="002E2D81"/>
    <w:rsid w:val="002E34D2"/>
    <w:rsid w:val="002E431C"/>
    <w:rsid w:val="002E5992"/>
    <w:rsid w:val="002E72BE"/>
    <w:rsid w:val="002E7C33"/>
    <w:rsid w:val="002F1599"/>
    <w:rsid w:val="002F3B8B"/>
    <w:rsid w:val="002F3F42"/>
    <w:rsid w:val="002F46E8"/>
    <w:rsid w:val="002F488D"/>
    <w:rsid w:val="00302039"/>
    <w:rsid w:val="003038EA"/>
    <w:rsid w:val="00304A7D"/>
    <w:rsid w:val="00304CEE"/>
    <w:rsid w:val="00305369"/>
    <w:rsid w:val="003076D8"/>
    <w:rsid w:val="003103DE"/>
    <w:rsid w:val="003109D7"/>
    <w:rsid w:val="00313519"/>
    <w:rsid w:val="00314340"/>
    <w:rsid w:val="00314D50"/>
    <w:rsid w:val="00315E76"/>
    <w:rsid w:val="00317260"/>
    <w:rsid w:val="00317864"/>
    <w:rsid w:val="00322203"/>
    <w:rsid w:val="0032293D"/>
    <w:rsid w:val="003251C0"/>
    <w:rsid w:val="00325C0B"/>
    <w:rsid w:val="0032610A"/>
    <w:rsid w:val="003278B4"/>
    <w:rsid w:val="00327E8E"/>
    <w:rsid w:val="00330A19"/>
    <w:rsid w:val="00334095"/>
    <w:rsid w:val="003349A0"/>
    <w:rsid w:val="0033683A"/>
    <w:rsid w:val="00337D80"/>
    <w:rsid w:val="003409B5"/>
    <w:rsid w:val="00341160"/>
    <w:rsid w:val="00343B94"/>
    <w:rsid w:val="003451D1"/>
    <w:rsid w:val="0034553B"/>
    <w:rsid w:val="00350963"/>
    <w:rsid w:val="00351392"/>
    <w:rsid w:val="003526B1"/>
    <w:rsid w:val="003554C6"/>
    <w:rsid w:val="00356FFD"/>
    <w:rsid w:val="00360DF2"/>
    <w:rsid w:val="00360F60"/>
    <w:rsid w:val="00361304"/>
    <w:rsid w:val="0036396A"/>
    <w:rsid w:val="00366C03"/>
    <w:rsid w:val="00367F8C"/>
    <w:rsid w:val="00370B3C"/>
    <w:rsid w:val="00374513"/>
    <w:rsid w:val="003752D0"/>
    <w:rsid w:val="00375CF3"/>
    <w:rsid w:val="00377E57"/>
    <w:rsid w:val="0038221A"/>
    <w:rsid w:val="00382814"/>
    <w:rsid w:val="00383A04"/>
    <w:rsid w:val="00384DE2"/>
    <w:rsid w:val="0038597C"/>
    <w:rsid w:val="00385ECA"/>
    <w:rsid w:val="003871D3"/>
    <w:rsid w:val="0039054E"/>
    <w:rsid w:val="0039097A"/>
    <w:rsid w:val="003915B0"/>
    <w:rsid w:val="00392359"/>
    <w:rsid w:val="00393CA4"/>
    <w:rsid w:val="00394D30"/>
    <w:rsid w:val="003A22CD"/>
    <w:rsid w:val="003A22CE"/>
    <w:rsid w:val="003A27CF"/>
    <w:rsid w:val="003A27DF"/>
    <w:rsid w:val="003A309B"/>
    <w:rsid w:val="003A7109"/>
    <w:rsid w:val="003B0202"/>
    <w:rsid w:val="003B2190"/>
    <w:rsid w:val="003B3C25"/>
    <w:rsid w:val="003B562C"/>
    <w:rsid w:val="003B6836"/>
    <w:rsid w:val="003C0DF2"/>
    <w:rsid w:val="003C1929"/>
    <w:rsid w:val="003C45CE"/>
    <w:rsid w:val="003C6092"/>
    <w:rsid w:val="003C7938"/>
    <w:rsid w:val="003D095B"/>
    <w:rsid w:val="003D0B10"/>
    <w:rsid w:val="003D0EF9"/>
    <w:rsid w:val="003D248F"/>
    <w:rsid w:val="003D3813"/>
    <w:rsid w:val="003D431D"/>
    <w:rsid w:val="003D5914"/>
    <w:rsid w:val="003D6031"/>
    <w:rsid w:val="003D65FA"/>
    <w:rsid w:val="003D71F0"/>
    <w:rsid w:val="003D7F33"/>
    <w:rsid w:val="003E2CAA"/>
    <w:rsid w:val="003E4462"/>
    <w:rsid w:val="003E4A38"/>
    <w:rsid w:val="003E4D53"/>
    <w:rsid w:val="003E5532"/>
    <w:rsid w:val="003E5A60"/>
    <w:rsid w:val="003E63AE"/>
    <w:rsid w:val="003F0B20"/>
    <w:rsid w:val="003F412B"/>
    <w:rsid w:val="003F48D5"/>
    <w:rsid w:val="003F54B4"/>
    <w:rsid w:val="003F665A"/>
    <w:rsid w:val="003F66CC"/>
    <w:rsid w:val="00401508"/>
    <w:rsid w:val="00401F8D"/>
    <w:rsid w:val="00405B83"/>
    <w:rsid w:val="00405DBC"/>
    <w:rsid w:val="00405F3E"/>
    <w:rsid w:val="004072B7"/>
    <w:rsid w:val="0041126B"/>
    <w:rsid w:val="004122C5"/>
    <w:rsid w:val="0041238A"/>
    <w:rsid w:val="004126E4"/>
    <w:rsid w:val="00414ED5"/>
    <w:rsid w:val="00420399"/>
    <w:rsid w:val="0042187F"/>
    <w:rsid w:val="00423293"/>
    <w:rsid w:val="0042361A"/>
    <w:rsid w:val="004239B1"/>
    <w:rsid w:val="00424FC0"/>
    <w:rsid w:val="00427C02"/>
    <w:rsid w:val="00431F51"/>
    <w:rsid w:val="00432959"/>
    <w:rsid w:val="004343C3"/>
    <w:rsid w:val="004345E3"/>
    <w:rsid w:val="00435A2E"/>
    <w:rsid w:val="004460C1"/>
    <w:rsid w:val="00447B92"/>
    <w:rsid w:val="0045125D"/>
    <w:rsid w:val="00456F70"/>
    <w:rsid w:val="00457138"/>
    <w:rsid w:val="00465B96"/>
    <w:rsid w:val="00465C4A"/>
    <w:rsid w:val="00470525"/>
    <w:rsid w:val="004753A0"/>
    <w:rsid w:val="00481465"/>
    <w:rsid w:val="004829A1"/>
    <w:rsid w:val="00486098"/>
    <w:rsid w:val="00490871"/>
    <w:rsid w:val="00490C16"/>
    <w:rsid w:val="00492690"/>
    <w:rsid w:val="00493D60"/>
    <w:rsid w:val="00493DF2"/>
    <w:rsid w:val="00496BB2"/>
    <w:rsid w:val="00496D4A"/>
    <w:rsid w:val="004A3FB3"/>
    <w:rsid w:val="004A5265"/>
    <w:rsid w:val="004A68D3"/>
    <w:rsid w:val="004A7EB9"/>
    <w:rsid w:val="004B1217"/>
    <w:rsid w:val="004B3704"/>
    <w:rsid w:val="004B438A"/>
    <w:rsid w:val="004B4983"/>
    <w:rsid w:val="004B4DD5"/>
    <w:rsid w:val="004B6B05"/>
    <w:rsid w:val="004B71E0"/>
    <w:rsid w:val="004C1C2A"/>
    <w:rsid w:val="004C1EA0"/>
    <w:rsid w:val="004C528E"/>
    <w:rsid w:val="004C7780"/>
    <w:rsid w:val="004D0F2D"/>
    <w:rsid w:val="004D32E9"/>
    <w:rsid w:val="004D3BA7"/>
    <w:rsid w:val="004D3E0C"/>
    <w:rsid w:val="004D4154"/>
    <w:rsid w:val="004D458F"/>
    <w:rsid w:val="004D4CE0"/>
    <w:rsid w:val="004D6560"/>
    <w:rsid w:val="004E0252"/>
    <w:rsid w:val="004E17A0"/>
    <w:rsid w:val="004E5939"/>
    <w:rsid w:val="004E619A"/>
    <w:rsid w:val="004F12A0"/>
    <w:rsid w:val="004F15A5"/>
    <w:rsid w:val="004F19D5"/>
    <w:rsid w:val="004F2EDE"/>
    <w:rsid w:val="004F518B"/>
    <w:rsid w:val="00502AD4"/>
    <w:rsid w:val="00505005"/>
    <w:rsid w:val="005108FC"/>
    <w:rsid w:val="00511B51"/>
    <w:rsid w:val="00511C10"/>
    <w:rsid w:val="00511C2D"/>
    <w:rsid w:val="005126F7"/>
    <w:rsid w:val="0051487E"/>
    <w:rsid w:val="00516C83"/>
    <w:rsid w:val="005170CC"/>
    <w:rsid w:val="005207FE"/>
    <w:rsid w:val="00520F34"/>
    <w:rsid w:val="00521C0B"/>
    <w:rsid w:val="00521C3E"/>
    <w:rsid w:val="00523485"/>
    <w:rsid w:val="005260E6"/>
    <w:rsid w:val="0053456B"/>
    <w:rsid w:val="005348EC"/>
    <w:rsid w:val="00537FC6"/>
    <w:rsid w:val="005405C3"/>
    <w:rsid w:val="00542BC9"/>
    <w:rsid w:val="00542F48"/>
    <w:rsid w:val="0054398F"/>
    <w:rsid w:val="0054417B"/>
    <w:rsid w:val="00544853"/>
    <w:rsid w:val="005463E0"/>
    <w:rsid w:val="00551372"/>
    <w:rsid w:val="005542C3"/>
    <w:rsid w:val="005574D1"/>
    <w:rsid w:val="00560432"/>
    <w:rsid w:val="00567FDC"/>
    <w:rsid w:val="005707CB"/>
    <w:rsid w:val="0057155B"/>
    <w:rsid w:val="005719CC"/>
    <w:rsid w:val="00571E8B"/>
    <w:rsid w:val="005726FD"/>
    <w:rsid w:val="00572921"/>
    <w:rsid w:val="005743C0"/>
    <w:rsid w:val="00580CC9"/>
    <w:rsid w:val="005835A3"/>
    <w:rsid w:val="00585CCD"/>
    <w:rsid w:val="00586D94"/>
    <w:rsid w:val="00590BED"/>
    <w:rsid w:val="005921AF"/>
    <w:rsid w:val="00594970"/>
    <w:rsid w:val="00595294"/>
    <w:rsid w:val="00596B8C"/>
    <w:rsid w:val="005A1772"/>
    <w:rsid w:val="005A32AF"/>
    <w:rsid w:val="005B02DB"/>
    <w:rsid w:val="005B0687"/>
    <w:rsid w:val="005B2FE1"/>
    <w:rsid w:val="005B3BC3"/>
    <w:rsid w:val="005B4492"/>
    <w:rsid w:val="005B5143"/>
    <w:rsid w:val="005B55D6"/>
    <w:rsid w:val="005B679B"/>
    <w:rsid w:val="005B7CF7"/>
    <w:rsid w:val="005C0398"/>
    <w:rsid w:val="005C15DE"/>
    <w:rsid w:val="005C57AE"/>
    <w:rsid w:val="005C5F20"/>
    <w:rsid w:val="005C62C4"/>
    <w:rsid w:val="005D1062"/>
    <w:rsid w:val="005D1B09"/>
    <w:rsid w:val="005D1DAC"/>
    <w:rsid w:val="005D2546"/>
    <w:rsid w:val="005D65EC"/>
    <w:rsid w:val="005D7478"/>
    <w:rsid w:val="005E0B46"/>
    <w:rsid w:val="005E3527"/>
    <w:rsid w:val="005E3A8A"/>
    <w:rsid w:val="005F058B"/>
    <w:rsid w:val="005F095F"/>
    <w:rsid w:val="005F3163"/>
    <w:rsid w:val="005F74E1"/>
    <w:rsid w:val="006009C4"/>
    <w:rsid w:val="00601D05"/>
    <w:rsid w:val="00602125"/>
    <w:rsid w:val="00602288"/>
    <w:rsid w:val="00603246"/>
    <w:rsid w:val="006057AF"/>
    <w:rsid w:val="006101E0"/>
    <w:rsid w:val="00610D28"/>
    <w:rsid w:val="00611CE0"/>
    <w:rsid w:val="00611E40"/>
    <w:rsid w:val="00611EE0"/>
    <w:rsid w:val="0061667B"/>
    <w:rsid w:val="00616847"/>
    <w:rsid w:val="00616BA7"/>
    <w:rsid w:val="006173CF"/>
    <w:rsid w:val="00617D20"/>
    <w:rsid w:val="00620559"/>
    <w:rsid w:val="0062173B"/>
    <w:rsid w:val="0062215C"/>
    <w:rsid w:val="0062308B"/>
    <w:rsid w:val="00625390"/>
    <w:rsid w:val="00626D98"/>
    <w:rsid w:val="00627D57"/>
    <w:rsid w:val="00640BEB"/>
    <w:rsid w:val="0064144F"/>
    <w:rsid w:val="006417C6"/>
    <w:rsid w:val="0064222C"/>
    <w:rsid w:val="00650936"/>
    <w:rsid w:val="00651DE7"/>
    <w:rsid w:val="00652BDE"/>
    <w:rsid w:val="00653EB1"/>
    <w:rsid w:val="00655002"/>
    <w:rsid w:val="0065554B"/>
    <w:rsid w:val="00655E85"/>
    <w:rsid w:val="00656D5A"/>
    <w:rsid w:val="00660B51"/>
    <w:rsid w:val="0066117D"/>
    <w:rsid w:val="00661B82"/>
    <w:rsid w:val="006637CD"/>
    <w:rsid w:val="00663C91"/>
    <w:rsid w:val="006671DC"/>
    <w:rsid w:val="0067015F"/>
    <w:rsid w:val="006710ED"/>
    <w:rsid w:val="00671D87"/>
    <w:rsid w:val="00672912"/>
    <w:rsid w:val="0067339A"/>
    <w:rsid w:val="006737BC"/>
    <w:rsid w:val="006755B4"/>
    <w:rsid w:val="00676041"/>
    <w:rsid w:val="0067607C"/>
    <w:rsid w:val="00680FD5"/>
    <w:rsid w:val="006850D7"/>
    <w:rsid w:val="006864CD"/>
    <w:rsid w:val="00690220"/>
    <w:rsid w:val="00692F35"/>
    <w:rsid w:val="00693DB3"/>
    <w:rsid w:val="006944C3"/>
    <w:rsid w:val="00694658"/>
    <w:rsid w:val="00697695"/>
    <w:rsid w:val="00697CC0"/>
    <w:rsid w:val="006A2B2F"/>
    <w:rsid w:val="006A6961"/>
    <w:rsid w:val="006B07FE"/>
    <w:rsid w:val="006B11B3"/>
    <w:rsid w:val="006B173B"/>
    <w:rsid w:val="006B2BD1"/>
    <w:rsid w:val="006B34E3"/>
    <w:rsid w:val="006B3C0A"/>
    <w:rsid w:val="006B619B"/>
    <w:rsid w:val="006C1F66"/>
    <w:rsid w:val="006C2ADB"/>
    <w:rsid w:val="006C32A8"/>
    <w:rsid w:val="006C79B6"/>
    <w:rsid w:val="006D04AC"/>
    <w:rsid w:val="006D0C96"/>
    <w:rsid w:val="006D1F61"/>
    <w:rsid w:val="006D3AB2"/>
    <w:rsid w:val="006D49F1"/>
    <w:rsid w:val="006D5380"/>
    <w:rsid w:val="006E17A6"/>
    <w:rsid w:val="006E4E04"/>
    <w:rsid w:val="006E75BF"/>
    <w:rsid w:val="006E7735"/>
    <w:rsid w:val="006F35A7"/>
    <w:rsid w:val="006F41E3"/>
    <w:rsid w:val="006F67FB"/>
    <w:rsid w:val="007041B9"/>
    <w:rsid w:val="00704837"/>
    <w:rsid w:val="00705690"/>
    <w:rsid w:val="0070593A"/>
    <w:rsid w:val="00706250"/>
    <w:rsid w:val="007113EF"/>
    <w:rsid w:val="00717946"/>
    <w:rsid w:val="0072124E"/>
    <w:rsid w:val="00723079"/>
    <w:rsid w:val="0072386A"/>
    <w:rsid w:val="00723CD0"/>
    <w:rsid w:val="0072420A"/>
    <w:rsid w:val="007249EC"/>
    <w:rsid w:val="00730A69"/>
    <w:rsid w:val="00731739"/>
    <w:rsid w:val="0073295C"/>
    <w:rsid w:val="00732E85"/>
    <w:rsid w:val="00733068"/>
    <w:rsid w:val="00735C5A"/>
    <w:rsid w:val="00736632"/>
    <w:rsid w:val="0074449F"/>
    <w:rsid w:val="0074490D"/>
    <w:rsid w:val="00744B41"/>
    <w:rsid w:val="00744FE1"/>
    <w:rsid w:val="00745B31"/>
    <w:rsid w:val="0074651A"/>
    <w:rsid w:val="0074698E"/>
    <w:rsid w:val="0075328C"/>
    <w:rsid w:val="00755696"/>
    <w:rsid w:val="00755E29"/>
    <w:rsid w:val="00760151"/>
    <w:rsid w:val="00764663"/>
    <w:rsid w:val="007660AF"/>
    <w:rsid w:val="0076659E"/>
    <w:rsid w:val="00773422"/>
    <w:rsid w:val="0077442B"/>
    <w:rsid w:val="00775C99"/>
    <w:rsid w:val="00775E7B"/>
    <w:rsid w:val="0077741A"/>
    <w:rsid w:val="007803C0"/>
    <w:rsid w:val="007824D2"/>
    <w:rsid w:val="00787018"/>
    <w:rsid w:val="00787802"/>
    <w:rsid w:val="007909AB"/>
    <w:rsid w:val="00791E41"/>
    <w:rsid w:val="007926FC"/>
    <w:rsid w:val="0079412B"/>
    <w:rsid w:val="00794A33"/>
    <w:rsid w:val="00797F9C"/>
    <w:rsid w:val="007A0A9D"/>
    <w:rsid w:val="007A1E39"/>
    <w:rsid w:val="007A2BB0"/>
    <w:rsid w:val="007A65C7"/>
    <w:rsid w:val="007B0354"/>
    <w:rsid w:val="007B3136"/>
    <w:rsid w:val="007B3857"/>
    <w:rsid w:val="007B5590"/>
    <w:rsid w:val="007B7FE0"/>
    <w:rsid w:val="007C1CF3"/>
    <w:rsid w:val="007C4B99"/>
    <w:rsid w:val="007C60E8"/>
    <w:rsid w:val="007C713A"/>
    <w:rsid w:val="007C735E"/>
    <w:rsid w:val="007C7F74"/>
    <w:rsid w:val="007D1AFB"/>
    <w:rsid w:val="007D2FAC"/>
    <w:rsid w:val="007D575D"/>
    <w:rsid w:val="007D6981"/>
    <w:rsid w:val="007E3A31"/>
    <w:rsid w:val="007E4B5E"/>
    <w:rsid w:val="007E5284"/>
    <w:rsid w:val="007E60E7"/>
    <w:rsid w:val="007E62A8"/>
    <w:rsid w:val="007F178E"/>
    <w:rsid w:val="007F1CC2"/>
    <w:rsid w:val="007F4151"/>
    <w:rsid w:val="007F4471"/>
    <w:rsid w:val="007F5177"/>
    <w:rsid w:val="007F5D69"/>
    <w:rsid w:val="007F6BAE"/>
    <w:rsid w:val="007F6DB5"/>
    <w:rsid w:val="008014E7"/>
    <w:rsid w:val="00801BEB"/>
    <w:rsid w:val="00802CE2"/>
    <w:rsid w:val="0080301C"/>
    <w:rsid w:val="00807835"/>
    <w:rsid w:val="00807988"/>
    <w:rsid w:val="008104D7"/>
    <w:rsid w:val="0081163D"/>
    <w:rsid w:val="00816250"/>
    <w:rsid w:val="00816778"/>
    <w:rsid w:val="00820C21"/>
    <w:rsid w:val="00820FF2"/>
    <w:rsid w:val="00822929"/>
    <w:rsid w:val="00827579"/>
    <w:rsid w:val="00830B53"/>
    <w:rsid w:val="008332A3"/>
    <w:rsid w:val="00837657"/>
    <w:rsid w:val="0084129D"/>
    <w:rsid w:val="0084166F"/>
    <w:rsid w:val="008427EC"/>
    <w:rsid w:val="008428CC"/>
    <w:rsid w:val="00842E26"/>
    <w:rsid w:val="00842EF1"/>
    <w:rsid w:val="008475CC"/>
    <w:rsid w:val="0085125A"/>
    <w:rsid w:val="00862FD4"/>
    <w:rsid w:val="00865BCA"/>
    <w:rsid w:val="00867CD9"/>
    <w:rsid w:val="008710A6"/>
    <w:rsid w:val="008714A4"/>
    <w:rsid w:val="00882BB0"/>
    <w:rsid w:val="00886A4D"/>
    <w:rsid w:val="00891851"/>
    <w:rsid w:val="008923A0"/>
    <w:rsid w:val="00893100"/>
    <w:rsid w:val="008950E9"/>
    <w:rsid w:val="0089763D"/>
    <w:rsid w:val="00897AFB"/>
    <w:rsid w:val="008A0552"/>
    <w:rsid w:val="008A2290"/>
    <w:rsid w:val="008A420C"/>
    <w:rsid w:val="008A5B0E"/>
    <w:rsid w:val="008C10C6"/>
    <w:rsid w:val="008C7903"/>
    <w:rsid w:val="008D3888"/>
    <w:rsid w:val="008D6EA9"/>
    <w:rsid w:val="008D71A0"/>
    <w:rsid w:val="008E5AA0"/>
    <w:rsid w:val="008F042E"/>
    <w:rsid w:val="008F1F9B"/>
    <w:rsid w:val="008F2E1A"/>
    <w:rsid w:val="008F4AEB"/>
    <w:rsid w:val="008F52AF"/>
    <w:rsid w:val="00901DC6"/>
    <w:rsid w:val="00902626"/>
    <w:rsid w:val="00907630"/>
    <w:rsid w:val="00911CDB"/>
    <w:rsid w:val="00912378"/>
    <w:rsid w:val="00913335"/>
    <w:rsid w:val="00913A5B"/>
    <w:rsid w:val="00913CC9"/>
    <w:rsid w:val="00916734"/>
    <w:rsid w:val="00916992"/>
    <w:rsid w:val="00916D60"/>
    <w:rsid w:val="0092097A"/>
    <w:rsid w:val="00921A66"/>
    <w:rsid w:val="00922061"/>
    <w:rsid w:val="009220D1"/>
    <w:rsid w:val="00922746"/>
    <w:rsid w:val="0092344C"/>
    <w:rsid w:val="009248C8"/>
    <w:rsid w:val="00924E53"/>
    <w:rsid w:val="00925080"/>
    <w:rsid w:val="009278CD"/>
    <w:rsid w:val="009315AE"/>
    <w:rsid w:val="00933199"/>
    <w:rsid w:val="00934F05"/>
    <w:rsid w:val="00935F77"/>
    <w:rsid w:val="009367C4"/>
    <w:rsid w:val="00937267"/>
    <w:rsid w:val="00941AB8"/>
    <w:rsid w:val="009423EB"/>
    <w:rsid w:val="00942F5B"/>
    <w:rsid w:val="0094356B"/>
    <w:rsid w:val="00943CD5"/>
    <w:rsid w:val="0094648C"/>
    <w:rsid w:val="00947616"/>
    <w:rsid w:val="00947629"/>
    <w:rsid w:val="00947B9C"/>
    <w:rsid w:val="00955642"/>
    <w:rsid w:val="00955696"/>
    <w:rsid w:val="00957CDB"/>
    <w:rsid w:val="00961471"/>
    <w:rsid w:val="00961D1B"/>
    <w:rsid w:val="00964DEE"/>
    <w:rsid w:val="00967973"/>
    <w:rsid w:val="00971942"/>
    <w:rsid w:val="00971B64"/>
    <w:rsid w:val="00980651"/>
    <w:rsid w:val="00980DAF"/>
    <w:rsid w:val="00981C4A"/>
    <w:rsid w:val="00982C71"/>
    <w:rsid w:val="00987A30"/>
    <w:rsid w:val="00990299"/>
    <w:rsid w:val="00990A06"/>
    <w:rsid w:val="00993E1B"/>
    <w:rsid w:val="00997845"/>
    <w:rsid w:val="009A0236"/>
    <w:rsid w:val="009A3406"/>
    <w:rsid w:val="009A3DD0"/>
    <w:rsid w:val="009A46FE"/>
    <w:rsid w:val="009B249B"/>
    <w:rsid w:val="009B2B79"/>
    <w:rsid w:val="009B3986"/>
    <w:rsid w:val="009B59A1"/>
    <w:rsid w:val="009B76D6"/>
    <w:rsid w:val="009B7C92"/>
    <w:rsid w:val="009C2778"/>
    <w:rsid w:val="009C58CE"/>
    <w:rsid w:val="009D6188"/>
    <w:rsid w:val="009D7224"/>
    <w:rsid w:val="009E3232"/>
    <w:rsid w:val="009E3E88"/>
    <w:rsid w:val="009E57AF"/>
    <w:rsid w:val="009E5FB0"/>
    <w:rsid w:val="009E6225"/>
    <w:rsid w:val="009E6961"/>
    <w:rsid w:val="009F3088"/>
    <w:rsid w:val="009F4456"/>
    <w:rsid w:val="009F48B8"/>
    <w:rsid w:val="009F548D"/>
    <w:rsid w:val="009F589B"/>
    <w:rsid w:val="009F63BE"/>
    <w:rsid w:val="009F6EE1"/>
    <w:rsid w:val="00A00BCE"/>
    <w:rsid w:val="00A02346"/>
    <w:rsid w:val="00A02C01"/>
    <w:rsid w:val="00A06E43"/>
    <w:rsid w:val="00A079A2"/>
    <w:rsid w:val="00A13836"/>
    <w:rsid w:val="00A13B86"/>
    <w:rsid w:val="00A16651"/>
    <w:rsid w:val="00A170BC"/>
    <w:rsid w:val="00A21831"/>
    <w:rsid w:val="00A244DC"/>
    <w:rsid w:val="00A26302"/>
    <w:rsid w:val="00A302AB"/>
    <w:rsid w:val="00A352CC"/>
    <w:rsid w:val="00A418EE"/>
    <w:rsid w:val="00A42813"/>
    <w:rsid w:val="00A43989"/>
    <w:rsid w:val="00A45C4E"/>
    <w:rsid w:val="00A45F59"/>
    <w:rsid w:val="00A51454"/>
    <w:rsid w:val="00A51AE0"/>
    <w:rsid w:val="00A5335C"/>
    <w:rsid w:val="00A53CB3"/>
    <w:rsid w:val="00A5755E"/>
    <w:rsid w:val="00A577CD"/>
    <w:rsid w:val="00A60CEC"/>
    <w:rsid w:val="00A62A16"/>
    <w:rsid w:val="00A62AB5"/>
    <w:rsid w:val="00A64B9D"/>
    <w:rsid w:val="00A665EF"/>
    <w:rsid w:val="00A73051"/>
    <w:rsid w:val="00A7393E"/>
    <w:rsid w:val="00A73DBF"/>
    <w:rsid w:val="00A75319"/>
    <w:rsid w:val="00A75E30"/>
    <w:rsid w:val="00A80B79"/>
    <w:rsid w:val="00A81828"/>
    <w:rsid w:val="00A81AB5"/>
    <w:rsid w:val="00A825FD"/>
    <w:rsid w:val="00A855C1"/>
    <w:rsid w:val="00A949DC"/>
    <w:rsid w:val="00A97F2C"/>
    <w:rsid w:val="00AA191C"/>
    <w:rsid w:val="00AA1FCD"/>
    <w:rsid w:val="00AA3236"/>
    <w:rsid w:val="00AA4AC5"/>
    <w:rsid w:val="00AA6488"/>
    <w:rsid w:val="00AA7B47"/>
    <w:rsid w:val="00AB0D8F"/>
    <w:rsid w:val="00AB41E7"/>
    <w:rsid w:val="00AC28CB"/>
    <w:rsid w:val="00AC2E70"/>
    <w:rsid w:val="00AC3452"/>
    <w:rsid w:val="00AC36EF"/>
    <w:rsid w:val="00AC455E"/>
    <w:rsid w:val="00AD1534"/>
    <w:rsid w:val="00AE4E02"/>
    <w:rsid w:val="00AE5000"/>
    <w:rsid w:val="00AE7F66"/>
    <w:rsid w:val="00AF280A"/>
    <w:rsid w:val="00AF2F1C"/>
    <w:rsid w:val="00AF33C0"/>
    <w:rsid w:val="00AF3D14"/>
    <w:rsid w:val="00AF69D6"/>
    <w:rsid w:val="00AF6AB6"/>
    <w:rsid w:val="00B0175B"/>
    <w:rsid w:val="00B02292"/>
    <w:rsid w:val="00B05FAE"/>
    <w:rsid w:val="00B06E71"/>
    <w:rsid w:val="00B07C15"/>
    <w:rsid w:val="00B10F5F"/>
    <w:rsid w:val="00B13917"/>
    <w:rsid w:val="00B14439"/>
    <w:rsid w:val="00B1522F"/>
    <w:rsid w:val="00B15C0F"/>
    <w:rsid w:val="00B17CC7"/>
    <w:rsid w:val="00B24C3D"/>
    <w:rsid w:val="00B24C64"/>
    <w:rsid w:val="00B258A2"/>
    <w:rsid w:val="00B27F9B"/>
    <w:rsid w:val="00B30AF4"/>
    <w:rsid w:val="00B31D1C"/>
    <w:rsid w:val="00B3406E"/>
    <w:rsid w:val="00B347E0"/>
    <w:rsid w:val="00B376A5"/>
    <w:rsid w:val="00B43AAE"/>
    <w:rsid w:val="00B43D55"/>
    <w:rsid w:val="00B524F7"/>
    <w:rsid w:val="00B52DC5"/>
    <w:rsid w:val="00B53B12"/>
    <w:rsid w:val="00B544C2"/>
    <w:rsid w:val="00B56120"/>
    <w:rsid w:val="00B564C5"/>
    <w:rsid w:val="00B57D41"/>
    <w:rsid w:val="00B72F93"/>
    <w:rsid w:val="00B77622"/>
    <w:rsid w:val="00B8264A"/>
    <w:rsid w:val="00B82D49"/>
    <w:rsid w:val="00B82EBE"/>
    <w:rsid w:val="00B8334A"/>
    <w:rsid w:val="00B85B9A"/>
    <w:rsid w:val="00B8694D"/>
    <w:rsid w:val="00B8708D"/>
    <w:rsid w:val="00B87273"/>
    <w:rsid w:val="00B91416"/>
    <w:rsid w:val="00B937B5"/>
    <w:rsid w:val="00B94F09"/>
    <w:rsid w:val="00B94FB0"/>
    <w:rsid w:val="00BA118A"/>
    <w:rsid w:val="00BA3984"/>
    <w:rsid w:val="00BA5E68"/>
    <w:rsid w:val="00BB0038"/>
    <w:rsid w:val="00BB00F0"/>
    <w:rsid w:val="00BB0AE8"/>
    <w:rsid w:val="00BB1F2A"/>
    <w:rsid w:val="00BB5CD9"/>
    <w:rsid w:val="00BB7922"/>
    <w:rsid w:val="00BC08DF"/>
    <w:rsid w:val="00BC1070"/>
    <w:rsid w:val="00BC1CD8"/>
    <w:rsid w:val="00BC2031"/>
    <w:rsid w:val="00BC217C"/>
    <w:rsid w:val="00BC45C7"/>
    <w:rsid w:val="00BC5A5A"/>
    <w:rsid w:val="00BC688B"/>
    <w:rsid w:val="00BC6953"/>
    <w:rsid w:val="00BD0B9E"/>
    <w:rsid w:val="00BD1401"/>
    <w:rsid w:val="00BD462E"/>
    <w:rsid w:val="00BD5D21"/>
    <w:rsid w:val="00BD6B71"/>
    <w:rsid w:val="00BE31D1"/>
    <w:rsid w:val="00BE4407"/>
    <w:rsid w:val="00BE5967"/>
    <w:rsid w:val="00BE5F05"/>
    <w:rsid w:val="00BE6F8B"/>
    <w:rsid w:val="00BF37F3"/>
    <w:rsid w:val="00BF4AC2"/>
    <w:rsid w:val="00BF4DDF"/>
    <w:rsid w:val="00BF4FA1"/>
    <w:rsid w:val="00BF5F26"/>
    <w:rsid w:val="00C01AA2"/>
    <w:rsid w:val="00C0235C"/>
    <w:rsid w:val="00C041FD"/>
    <w:rsid w:val="00C05F70"/>
    <w:rsid w:val="00C0615C"/>
    <w:rsid w:val="00C064E9"/>
    <w:rsid w:val="00C06D10"/>
    <w:rsid w:val="00C10F3C"/>
    <w:rsid w:val="00C111BD"/>
    <w:rsid w:val="00C11CCC"/>
    <w:rsid w:val="00C11FEF"/>
    <w:rsid w:val="00C129B6"/>
    <w:rsid w:val="00C12C97"/>
    <w:rsid w:val="00C16448"/>
    <w:rsid w:val="00C1689A"/>
    <w:rsid w:val="00C17571"/>
    <w:rsid w:val="00C24B2F"/>
    <w:rsid w:val="00C278B4"/>
    <w:rsid w:val="00C30502"/>
    <w:rsid w:val="00C32981"/>
    <w:rsid w:val="00C407B1"/>
    <w:rsid w:val="00C42D30"/>
    <w:rsid w:val="00C436DA"/>
    <w:rsid w:val="00C4397A"/>
    <w:rsid w:val="00C443DD"/>
    <w:rsid w:val="00C53A74"/>
    <w:rsid w:val="00C5404E"/>
    <w:rsid w:val="00C56936"/>
    <w:rsid w:val="00C578B4"/>
    <w:rsid w:val="00C632DA"/>
    <w:rsid w:val="00C64592"/>
    <w:rsid w:val="00C66775"/>
    <w:rsid w:val="00C6772D"/>
    <w:rsid w:val="00C67BB0"/>
    <w:rsid w:val="00C70C72"/>
    <w:rsid w:val="00C71A46"/>
    <w:rsid w:val="00C72531"/>
    <w:rsid w:val="00C72921"/>
    <w:rsid w:val="00C72D32"/>
    <w:rsid w:val="00C7488E"/>
    <w:rsid w:val="00C76B27"/>
    <w:rsid w:val="00C83632"/>
    <w:rsid w:val="00C85BB0"/>
    <w:rsid w:val="00C90681"/>
    <w:rsid w:val="00C91E25"/>
    <w:rsid w:val="00C933F6"/>
    <w:rsid w:val="00C93F3A"/>
    <w:rsid w:val="00C9615A"/>
    <w:rsid w:val="00C96185"/>
    <w:rsid w:val="00C96C36"/>
    <w:rsid w:val="00C96E61"/>
    <w:rsid w:val="00C972C2"/>
    <w:rsid w:val="00CA0B50"/>
    <w:rsid w:val="00CA1085"/>
    <w:rsid w:val="00CA2916"/>
    <w:rsid w:val="00CA34A4"/>
    <w:rsid w:val="00CA6770"/>
    <w:rsid w:val="00CB19C0"/>
    <w:rsid w:val="00CB2366"/>
    <w:rsid w:val="00CB3F75"/>
    <w:rsid w:val="00CB77A8"/>
    <w:rsid w:val="00CC01A9"/>
    <w:rsid w:val="00CD0991"/>
    <w:rsid w:val="00CD0EF8"/>
    <w:rsid w:val="00CD2160"/>
    <w:rsid w:val="00CD2E66"/>
    <w:rsid w:val="00CD5E89"/>
    <w:rsid w:val="00CD7D36"/>
    <w:rsid w:val="00CD7D79"/>
    <w:rsid w:val="00CE1572"/>
    <w:rsid w:val="00CE3712"/>
    <w:rsid w:val="00CE3D55"/>
    <w:rsid w:val="00CE4A65"/>
    <w:rsid w:val="00CE541A"/>
    <w:rsid w:val="00CE56BD"/>
    <w:rsid w:val="00CE743F"/>
    <w:rsid w:val="00CF53A0"/>
    <w:rsid w:val="00CF6B71"/>
    <w:rsid w:val="00CF73CB"/>
    <w:rsid w:val="00D01220"/>
    <w:rsid w:val="00D01B1B"/>
    <w:rsid w:val="00D0250E"/>
    <w:rsid w:val="00D04889"/>
    <w:rsid w:val="00D0493B"/>
    <w:rsid w:val="00D10D96"/>
    <w:rsid w:val="00D11758"/>
    <w:rsid w:val="00D1181B"/>
    <w:rsid w:val="00D11A2B"/>
    <w:rsid w:val="00D13583"/>
    <w:rsid w:val="00D15A61"/>
    <w:rsid w:val="00D2229D"/>
    <w:rsid w:val="00D222F9"/>
    <w:rsid w:val="00D23584"/>
    <w:rsid w:val="00D24FFC"/>
    <w:rsid w:val="00D274ED"/>
    <w:rsid w:val="00D31871"/>
    <w:rsid w:val="00D32911"/>
    <w:rsid w:val="00D3319E"/>
    <w:rsid w:val="00D3786E"/>
    <w:rsid w:val="00D402A9"/>
    <w:rsid w:val="00D40B38"/>
    <w:rsid w:val="00D41010"/>
    <w:rsid w:val="00D421FB"/>
    <w:rsid w:val="00D50D83"/>
    <w:rsid w:val="00D51699"/>
    <w:rsid w:val="00D5271F"/>
    <w:rsid w:val="00D53379"/>
    <w:rsid w:val="00D53544"/>
    <w:rsid w:val="00D53850"/>
    <w:rsid w:val="00D55324"/>
    <w:rsid w:val="00D57313"/>
    <w:rsid w:val="00D6109B"/>
    <w:rsid w:val="00D61B0F"/>
    <w:rsid w:val="00D63DD2"/>
    <w:rsid w:val="00D64976"/>
    <w:rsid w:val="00D64A21"/>
    <w:rsid w:val="00D65E93"/>
    <w:rsid w:val="00D67DAD"/>
    <w:rsid w:val="00D749C2"/>
    <w:rsid w:val="00D768A4"/>
    <w:rsid w:val="00D84AF2"/>
    <w:rsid w:val="00D85705"/>
    <w:rsid w:val="00D862C6"/>
    <w:rsid w:val="00D863E2"/>
    <w:rsid w:val="00D93190"/>
    <w:rsid w:val="00D93379"/>
    <w:rsid w:val="00D94C51"/>
    <w:rsid w:val="00D951F6"/>
    <w:rsid w:val="00DA290B"/>
    <w:rsid w:val="00DA6322"/>
    <w:rsid w:val="00DA6725"/>
    <w:rsid w:val="00DA7CD1"/>
    <w:rsid w:val="00DB19A5"/>
    <w:rsid w:val="00DB292F"/>
    <w:rsid w:val="00DB5248"/>
    <w:rsid w:val="00DB6016"/>
    <w:rsid w:val="00DC11C4"/>
    <w:rsid w:val="00DC18E3"/>
    <w:rsid w:val="00DC2402"/>
    <w:rsid w:val="00DC26AE"/>
    <w:rsid w:val="00DC395B"/>
    <w:rsid w:val="00DC47CE"/>
    <w:rsid w:val="00DC5801"/>
    <w:rsid w:val="00DD2870"/>
    <w:rsid w:val="00DD3F89"/>
    <w:rsid w:val="00DE173F"/>
    <w:rsid w:val="00DE49AF"/>
    <w:rsid w:val="00DE5C0E"/>
    <w:rsid w:val="00DF11D1"/>
    <w:rsid w:val="00DF16FE"/>
    <w:rsid w:val="00DF2D13"/>
    <w:rsid w:val="00DF4BD3"/>
    <w:rsid w:val="00DF549E"/>
    <w:rsid w:val="00DF5816"/>
    <w:rsid w:val="00DF75B8"/>
    <w:rsid w:val="00E027DC"/>
    <w:rsid w:val="00E02C68"/>
    <w:rsid w:val="00E03E94"/>
    <w:rsid w:val="00E046E2"/>
    <w:rsid w:val="00E058FA"/>
    <w:rsid w:val="00E061A0"/>
    <w:rsid w:val="00E06331"/>
    <w:rsid w:val="00E06CFD"/>
    <w:rsid w:val="00E07903"/>
    <w:rsid w:val="00E14002"/>
    <w:rsid w:val="00E16EF1"/>
    <w:rsid w:val="00E17644"/>
    <w:rsid w:val="00E20F2E"/>
    <w:rsid w:val="00E21500"/>
    <w:rsid w:val="00E21534"/>
    <w:rsid w:val="00E21CA6"/>
    <w:rsid w:val="00E223F7"/>
    <w:rsid w:val="00E22D10"/>
    <w:rsid w:val="00E2567F"/>
    <w:rsid w:val="00E27CDA"/>
    <w:rsid w:val="00E27EE6"/>
    <w:rsid w:val="00E30919"/>
    <w:rsid w:val="00E31737"/>
    <w:rsid w:val="00E3365C"/>
    <w:rsid w:val="00E412BB"/>
    <w:rsid w:val="00E4242B"/>
    <w:rsid w:val="00E42E55"/>
    <w:rsid w:val="00E43A60"/>
    <w:rsid w:val="00E43CAA"/>
    <w:rsid w:val="00E43F84"/>
    <w:rsid w:val="00E44802"/>
    <w:rsid w:val="00E45BC6"/>
    <w:rsid w:val="00E46894"/>
    <w:rsid w:val="00E46981"/>
    <w:rsid w:val="00E47086"/>
    <w:rsid w:val="00E50AC3"/>
    <w:rsid w:val="00E51106"/>
    <w:rsid w:val="00E51DDD"/>
    <w:rsid w:val="00E5268F"/>
    <w:rsid w:val="00E53797"/>
    <w:rsid w:val="00E53F65"/>
    <w:rsid w:val="00E55308"/>
    <w:rsid w:val="00E56281"/>
    <w:rsid w:val="00E56781"/>
    <w:rsid w:val="00E57CE8"/>
    <w:rsid w:val="00E62702"/>
    <w:rsid w:val="00E6497C"/>
    <w:rsid w:val="00E64C43"/>
    <w:rsid w:val="00E654F2"/>
    <w:rsid w:val="00E66D04"/>
    <w:rsid w:val="00E67F8D"/>
    <w:rsid w:val="00E70291"/>
    <w:rsid w:val="00E70DA9"/>
    <w:rsid w:val="00E716B4"/>
    <w:rsid w:val="00E716CB"/>
    <w:rsid w:val="00E72A5D"/>
    <w:rsid w:val="00E75CA1"/>
    <w:rsid w:val="00E7602A"/>
    <w:rsid w:val="00E76550"/>
    <w:rsid w:val="00E77DFA"/>
    <w:rsid w:val="00E80087"/>
    <w:rsid w:val="00E82225"/>
    <w:rsid w:val="00E85650"/>
    <w:rsid w:val="00E9024D"/>
    <w:rsid w:val="00E902A2"/>
    <w:rsid w:val="00E919FB"/>
    <w:rsid w:val="00E93F22"/>
    <w:rsid w:val="00E95475"/>
    <w:rsid w:val="00EA0EE8"/>
    <w:rsid w:val="00EA0F87"/>
    <w:rsid w:val="00EA1DD4"/>
    <w:rsid w:val="00EA231B"/>
    <w:rsid w:val="00EA5396"/>
    <w:rsid w:val="00EA5F5F"/>
    <w:rsid w:val="00EA6A79"/>
    <w:rsid w:val="00EB1AA6"/>
    <w:rsid w:val="00EB3505"/>
    <w:rsid w:val="00EB38CE"/>
    <w:rsid w:val="00EB39FD"/>
    <w:rsid w:val="00EB3F80"/>
    <w:rsid w:val="00EB4C0F"/>
    <w:rsid w:val="00EB738B"/>
    <w:rsid w:val="00EC0E03"/>
    <w:rsid w:val="00EC4EF1"/>
    <w:rsid w:val="00EC5E40"/>
    <w:rsid w:val="00EC6CAC"/>
    <w:rsid w:val="00EC6EB5"/>
    <w:rsid w:val="00EC7B46"/>
    <w:rsid w:val="00ED009A"/>
    <w:rsid w:val="00ED17F6"/>
    <w:rsid w:val="00ED3966"/>
    <w:rsid w:val="00ED3A8A"/>
    <w:rsid w:val="00ED5EE0"/>
    <w:rsid w:val="00ED6286"/>
    <w:rsid w:val="00EE088A"/>
    <w:rsid w:val="00EE2F49"/>
    <w:rsid w:val="00EE50E1"/>
    <w:rsid w:val="00EE6F83"/>
    <w:rsid w:val="00EE703E"/>
    <w:rsid w:val="00EE7B10"/>
    <w:rsid w:val="00EF06F3"/>
    <w:rsid w:val="00EF2069"/>
    <w:rsid w:val="00EF391A"/>
    <w:rsid w:val="00EF4352"/>
    <w:rsid w:val="00EF70BA"/>
    <w:rsid w:val="00EF71CD"/>
    <w:rsid w:val="00F0223F"/>
    <w:rsid w:val="00F038A2"/>
    <w:rsid w:val="00F0512E"/>
    <w:rsid w:val="00F05AA5"/>
    <w:rsid w:val="00F06CA3"/>
    <w:rsid w:val="00F14037"/>
    <w:rsid w:val="00F15D12"/>
    <w:rsid w:val="00F164C3"/>
    <w:rsid w:val="00F20569"/>
    <w:rsid w:val="00F205D5"/>
    <w:rsid w:val="00F20D5C"/>
    <w:rsid w:val="00F2109A"/>
    <w:rsid w:val="00F22E62"/>
    <w:rsid w:val="00F26C33"/>
    <w:rsid w:val="00F2759F"/>
    <w:rsid w:val="00F310B3"/>
    <w:rsid w:val="00F316CA"/>
    <w:rsid w:val="00F32A4B"/>
    <w:rsid w:val="00F35087"/>
    <w:rsid w:val="00F35A23"/>
    <w:rsid w:val="00F3716E"/>
    <w:rsid w:val="00F3759E"/>
    <w:rsid w:val="00F41D60"/>
    <w:rsid w:val="00F42CDE"/>
    <w:rsid w:val="00F4367E"/>
    <w:rsid w:val="00F46821"/>
    <w:rsid w:val="00F478CD"/>
    <w:rsid w:val="00F47D93"/>
    <w:rsid w:val="00F501D4"/>
    <w:rsid w:val="00F50720"/>
    <w:rsid w:val="00F52377"/>
    <w:rsid w:val="00F52C24"/>
    <w:rsid w:val="00F55420"/>
    <w:rsid w:val="00F610DB"/>
    <w:rsid w:val="00F61857"/>
    <w:rsid w:val="00F61E0C"/>
    <w:rsid w:val="00F620F4"/>
    <w:rsid w:val="00F62DCA"/>
    <w:rsid w:val="00F6366A"/>
    <w:rsid w:val="00F6573C"/>
    <w:rsid w:val="00F66E83"/>
    <w:rsid w:val="00F70BAB"/>
    <w:rsid w:val="00F74B8F"/>
    <w:rsid w:val="00F75560"/>
    <w:rsid w:val="00F759B2"/>
    <w:rsid w:val="00F76B17"/>
    <w:rsid w:val="00F77544"/>
    <w:rsid w:val="00F775AD"/>
    <w:rsid w:val="00F83506"/>
    <w:rsid w:val="00F90015"/>
    <w:rsid w:val="00F90B3B"/>
    <w:rsid w:val="00F91AA7"/>
    <w:rsid w:val="00F952E7"/>
    <w:rsid w:val="00FA0B8D"/>
    <w:rsid w:val="00FA13BC"/>
    <w:rsid w:val="00FA1B8B"/>
    <w:rsid w:val="00FA1D2C"/>
    <w:rsid w:val="00FA6374"/>
    <w:rsid w:val="00FA7079"/>
    <w:rsid w:val="00FA75F0"/>
    <w:rsid w:val="00FB130F"/>
    <w:rsid w:val="00FB18BB"/>
    <w:rsid w:val="00FB470F"/>
    <w:rsid w:val="00FB4EA5"/>
    <w:rsid w:val="00FB61CF"/>
    <w:rsid w:val="00FC0425"/>
    <w:rsid w:val="00FC278E"/>
    <w:rsid w:val="00FC4487"/>
    <w:rsid w:val="00FC5DAF"/>
    <w:rsid w:val="00FC5F39"/>
    <w:rsid w:val="00FD4837"/>
    <w:rsid w:val="00FD4CEC"/>
    <w:rsid w:val="00FD5482"/>
    <w:rsid w:val="00FD6366"/>
    <w:rsid w:val="00FD73BC"/>
    <w:rsid w:val="00FE0892"/>
    <w:rsid w:val="00FE4BC5"/>
    <w:rsid w:val="00FE6950"/>
    <w:rsid w:val="00FF0BD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EED0F4"/>
  <w15:docId w15:val="{66EE6B14-9ABA-4FE4-B914-5CEA5468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B8F"/>
    <w:rPr>
      <w:lang w:eastAsia="en-US"/>
    </w:rPr>
  </w:style>
  <w:style w:type="paragraph" w:styleId="Ttulo1">
    <w:name w:val="heading 1"/>
    <w:basedOn w:val="Normal"/>
    <w:next w:val="Normal"/>
    <w:qFormat/>
    <w:rsid w:val="001860A9"/>
    <w:pPr>
      <w:keepNext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0"/>
    </w:pPr>
    <w:rPr>
      <w:rFonts w:ascii="Arial Narrow" w:hAnsi="Arial Narrow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93190"/>
    <w:pPr>
      <w:tabs>
        <w:tab w:val="center" w:pos="4252"/>
        <w:tab w:val="right" w:pos="8504"/>
      </w:tabs>
    </w:pPr>
  </w:style>
  <w:style w:type="character" w:styleId="Refdenotaderodap">
    <w:name w:val="footnote reference"/>
    <w:semiHidden/>
    <w:rsid w:val="00D93190"/>
    <w:rPr>
      <w:vertAlign w:val="superscript"/>
    </w:rPr>
  </w:style>
  <w:style w:type="paragraph" w:styleId="Textodenotaderodap">
    <w:name w:val="footnote text"/>
    <w:basedOn w:val="Normal"/>
    <w:semiHidden/>
    <w:rsid w:val="00D93190"/>
    <w:rPr>
      <w:rFonts w:ascii="Arial Narrow" w:hAnsi="Arial Narrow"/>
    </w:rPr>
  </w:style>
  <w:style w:type="paragraph" w:styleId="Rodap">
    <w:name w:val="footer"/>
    <w:basedOn w:val="Normal"/>
    <w:link w:val="RodapCarter"/>
    <w:uiPriority w:val="99"/>
    <w:rsid w:val="00D9319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93190"/>
  </w:style>
  <w:style w:type="paragraph" w:styleId="Corpodetexto">
    <w:name w:val="Body Text"/>
    <w:basedOn w:val="Normal"/>
    <w:rsid w:val="00EA6A79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 Narrow" w:hAnsi="Arial Narrow"/>
      <w:sz w:val="24"/>
      <w:lang w:eastAsia="pt-PT"/>
    </w:rPr>
  </w:style>
  <w:style w:type="paragraph" w:styleId="Textodebalo">
    <w:name w:val="Balloon Text"/>
    <w:basedOn w:val="Normal"/>
    <w:link w:val="TextodebaloCarter"/>
    <w:rsid w:val="000A058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0581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rsid w:val="000A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8F4AEB"/>
    <w:pPr>
      <w:spacing w:after="120" w:line="360" w:lineRule="auto"/>
      <w:ind w:firstLine="567"/>
      <w:jc w:val="both"/>
    </w:pPr>
    <w:rPr>
      <w:rFonts w:ascii="Arial Narrow" w:hAnsi="Arial Narrow" w:cs="Arial"/>
      <w:bCs/>
    </w:rPr>
  </w:style>
  <w:style w:type="paragraph" w:customStyle="1" w:styleId="Texto">
    <w:name w:val="Texto"/>
    <w:basedOn w:val="Style1"/>
    <w:uiPriority w:val="99"/>
    <w:qFormat/>
    <w:rsid w:val="00490871"/>
    <w:pPr>
      <w:spacing w:after="0"/>
      <w:ind w:firstLine="454"/>
    </w:pPr>
    <w:rPr>
      <w:sz w:val="22"/>
    </w:rPr>
  </w:style>
  <w:style w:type="character" w:styleId="Hiperligao">
    <w:name w:val="Hyperlink"/>
    <w:basedOn w:val="Tipodeletrapredefinidodopargrafo"/>
    <w:rsid w:val="003C6092"/>
    <w:rPr>
      <w:color w:val="0000FF"/>
      <w:u w:val="single"/>
    </w:rPr>
  </w:style>
  <w:style w:type="paragraph" w:styleId="Textodenotadefim">
    <w:name w:val="endnote text"/>
    <w:basedOn w:val="Normal"/>
    <w:link w:val="TextodenotadefimCarter"/>
    <w:rsid w:val="00AC28CB"/>
  </w:style>
  <w:style w:type="character" w:customStyle="1" w:styleId="TextodenotadefimCarter">
    <w:name w:val="Texto de nota de fim Caráter"/>
    <w:basedOn w:val="Tipodeletrapredefinidodopargrafo"/>
    <w:link w:val="Textodenotadefim"/>
    <w:rsid w:val="00AC28CB"/>
    <w:rPr>
      <w:lang w:eastAsia="en-US"/>
    </w:rPr>
  </w:style>
  <w:style w:type="character" w:styleId="Refdenotadefim">
    <w:name w:val="endnote reference"/>
    <w:basedOn w:val="Tipodeletrapredefinidodopargrafo"/>
    <w:rsid w:val="00AC28CB"/>
    <w:rPr>
      <w:vertAlign w:val="superscri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53E78"/>
    <w:rPr>
      <w:lang w:eastAsia="en-US"/>
    </w:rPr>
  </w:style>
  <w:style w:type="paragraph" w:styleId="Avanodecorpodetexto3">
    <w:name w:val="Body Text Indent 3"/>
    <w:basedOn w:val="Normal"/>
    <w:link w:val="Avanodecorpodetexto3Carter"/>
    <w:uiPriority w:val="99"/>
    <w:unhideWhenUsed/>
    <w:rsid w:val="00053E78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rsid w:val="00053E78"/>
    <w:rPr>
      <w:sz w:val="16"/>
      <w:szCs w:val="16"/>
      <w:lang w:eastAsia="en-US"/>
    </w:rPr>
  </w:style>
  <w:style w:type="paragraph" w:customStyle="1" w:styleId="Default">
    <w:name w:val="Default"/>
    <w:uiPriority w:val="99"/>
    <w:rsid w:val="00D0488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04889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B77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TextodoMarcadordePosio">
    <w:name w:val="Placeholder Text"/>
    <w:basedOn w:val="Tipodeletrapredefinidodopargrafo"/>
    <w:uiPriority w:val="99"/>
    <w:semiHidden/>
    <w:rsid w:val="00350963"/>
    <w:rPr>
      <w:color w:val="80808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0493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Templates%20Word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3D4584-2C17-43F6-888C-9A9DF6AF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131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Despacho:</vt:lpstr>
      <vt:lpstr>Despacho:</vt:lpstr>
    </vt:vector>
  </TitlesOfParts>
  <Company>CMP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Despacho:</dc:title>
  <dc:creator>franciscobaptista</dc:creator>
  <cp:lastModifiedBy>Luis Perdigão</cp:lastModifiedBy>
  <cp:revision>23</cp:revision>
  <cp:lastPrinted>2024-10-22T09:29:00Z</cp:lastPrinted>
  <dcterms:created xsi:type="dcterms:W3CDTF">2016-02-15T11:47:00Z</dcterms:created>
  <dcterms:modified xsi:type="dcterms:W3CDTF">2025-01-13T12:35:00Z</dcterms:modified>
</cp:coreProperties>
</file>