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C0901" w14:textId="4A263FC4" w:rsidR="005E3527" w:rsidRPr="004F19D5" w:rsidRDefault="008950E9" w:rsidP="00495E4B">
      <w:pPr>
        <w:pStyle w:val="Ttulo1"/>
        <w:spacing w:after="0" w:line="480" w:lineRule="auto"/>
        <w:rPr>
          <w:rFonts w:asciiTheme="minorHAnsi" w:hAnsiTheme="minorHAnsi"/>
          <w:b/>
          <w:sz w:val="32"/>
          <w:szCs w:val="32"/>
        </w:rPr>
      </w:pPr>
      <w:r w:rsidRPr="004F19D5">
        <w:rPr>
          <w:rFonts w:asciiTheme="minorHAnsi" w:hAnsiTheme="minorHAnsi"/>
          <w:b/>
          <w:sz w:val="32"/>
          <w:szCs w:val="32"/>
        </w:rPr>
        <w:t>T</w:t>
      </w:r>
      <w:r w:rsidR="000D2A61">
        <w:rPr>
          <w:rFonts w:asciiTheme="minorHAnsi" w:hAnsiTheme="minorHAnsi"/>
          <w:b/>
          <w:sz w:val="32"/>
          <w:szCs w:val="32"/>
        </w:rPr>
        <w:t>ELETRABALHO</w:t>
      </w:r>
    </w:p>
    <w:tbl>
      <w:tblPr>
        <w:tblpPr w:leftFromText="141" w:rightFromText="141" w:vertAnchor="text" w:horzAnchor="margin" w:tblpXSpec="center" w:tblpY="231"/>
        <w:tblW w:w="10207" w:type="dxa"/>
        <w:tblLayout w:type="fixed"/>
        <w:tblLook w:val="04A0" w:firstRow="1" w:lastRow="0" w:firstColumn="1" w:lastColumn="0" w:noHBand="0" w:noVBand="1"/>
      </w:tblPr>
      <w:tblGrid>
        <w:gridCol w:w="4959"/>
        <w:gridCol w:w="1528"/>
        <w:gridCol w:w="567"/>
        <w:gridCol w:w="3153"/>
      </w:tblGrid>
      <w:tr w:rsidR="00A73051" w:rsidRPr="006331F0" w14:paraId="658DDA8B" w14:textId="77777777" w:rsidTr="00606B07">
        <w:trPr>
          <w:trHeight w:val="273"/>
        </w:trPr>
        <w:tc>
          <w:tcPr>
            <w:tcW w:w="64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624978" w14:textId="28129A24" w:rsidR="00A73051" w:rsidRPr="00AF7007" w:rsidRDefault="00A73051" w:rsidP="00606B07">
            <w:pPr>
              <w:pStyle w:val="Corpodetexto"/>
              <w:tabs>
                <w:tab w:val="right" w:pos="8306"/>
              </w:tabs>
              <w:spacing w:line="240" w:lineRule="auto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D9D9D9"/>
              </w:rPr>
            </w:pPr>
            <w:r w:rsidRPr="00AF7007">
              <w:rPr>
                <w:rFonts w:ascii="Calibri" w:hAnsi="Calibri" w:cs="Calibri"/>
                <w:color w:val="000000"/>
                <w:sz w:val="22"/>
                <w:szCs w:val="22"/>
              </w:rPr>
              <w:t>Nome: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Iniciais maiúsculas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5952FA">
              <w:rPr>
                <w:rFonts w:ascii="Calibri" w:hAnsi="Calibri" w:cs="Calibri"/>
                <w:sz w:val="22"/>
                <w:szCs w:val="22"/>
              </w:rPr>
              <w:t> </w:t>
            </w:r>
            <w:r w:rsidR="005952FA">
              <w:rPr>
                <w:rFonts w:ascii="Calibri" w:hAnsi="Calibri" w:cs="Calibri"/>
                <w:sz w:val="22"/>
                <w:szCs w:val="22"/>
              </w:rPr>
              <w:t> </w:t>
            </w:r>
            <w:r w:rsidR="005952FA">
              <w:rPr>
                <w:rFonts w:ascii="Calibri" w:hAnsi="Calibri" w:cs="Calibri"/>
                <w:sz w:val="22"/>
                <w:szCs w:val="22"/>
              </w:rPr>
              <w:t> </w:t>
            </w:r>
            <w:r w:rsidR="005952FA">
              <w:rPr>
                <w:rFonts w:ascii="Calibri" w:hAnsi="Calibri" w:cs="Calibri"/>
                <w:sz w:val="22"/>
                <w:szCs w:val="22"/>
              </w:rPr>
              <w:t> </w:t>
            </w:r>
            <w:r w:rsidR="005952FA"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A98631" w14:textId="111860D3" w:rsidR="00A73051" w:rsidRPr="00A73051" w:rsidRDefault="00A73051" w:rsidP="00606B07">
            <w:pPr>
              <w:pStyle w:val="Corpodetexto"/>
              <w:tabs>
                <w:tab w:val="right" w:pos="8306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Número Mecanográfico: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5952FA">
              <w:rPr>
                <w:rFonts w:ascii="Calibri" w:hAnsi="Calibri" w:cs="Calibri"/>
                <w:sz w:val="22"/>
                <w:szCs w:val="22"/>
              </w:rPr>
              <w:t> </w:t>
            </w:r>
            <w:r w:rsidR="005952FA">
              <w:rPr>
                <w:rFonts w:ascii="Calibri" w:hAnsi="Calibri" w:cs="Calibri"/>
                <w:sz w:val="22"/>
                <w:szCs w:val="22"/>
              </w:rPr>
              <w:t> </w:t>
            </w:r>
            <w:r w:rsidR="005952FA">
              <w:rPr>
                <w:rFonts w:ascii="Calibri" w:hAnsi="Calibri" w:cs="Calibri"/>
                <w:sz w:val="22"/>
                <w:szCs w:val="22"/>
              </w:rPr>
              <w:t> </w:t>
            </w:r>
            <w:r w:rsidR="005952FA">
              <w:rPr>
                <w:rFonts w:ascii="Calibri" w:hAnsi="Calibri" w:cs="Calibri"/>
                <w:sz w:val="22"/>
                <w:szCs w:val="22"/>
              </w:rPr>
              <w:t> </w:t>
            </w:r>
            <w:r w:rsidR="005952FA"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950E9" w:rsidRPr="006331F0" w14:paraId="14FD1814" w14:textId="77777777" w:rsidTr="00606B07">
        <w:trPr>
          <w:trHeight w:val="75"/>
        </w:trPr>
        <w:tc>
          <w:tcPr>
            <w:tcW w:w="102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E05F10C" w14:textId="4EA24A6D" w:rsidR="008950E9" w:rsidRPr="00AF7007" w:rsidRDefault="008950E9" w:rsidP="00606B07">
            <w:pPr>
              <w:pStyle w:val="Corpodetexto"/>
              <w:tabs>
                <w:tab w:val="right" w:pos="8306"/>
              </w:tabs>
              <w:spacing w:line="240" w:lineRule="auto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F7007">
              <w:rPr>
                <w:rFonts w:ascii="Calibri" w:hAnsi="Calibri" w:cs="Calibri"/>
                <w:color w:val="000000"/>
                <w:sz w:val="22"/>
                <w:szCs w:val="22"/>
              </w:rPr>
              <w:t>Categoria profissional</w:t>
            </w:r>
            <w:r w:rsidR="00A7305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</w:t>
            </w:r>
            <w:r w:rsidR="00A73051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Iniciais maiúsculas"/>
                  </w:textInput>
                </w:ffData>
              </w:fldChar>
            </w:r>
            <w:r w:rsidR="00A73051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A73051">
              <w:rPr>
                <w:rFonts w:ascii="Calibri" w:hAnsi="Calibri" w:cs="Calibri"/>
                <w:sz w:val="22"/>
                <w:szCs w:val="22"/>
              </w:rPr>
            </w:r>
            <w:r w:rsidR="00A7305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5952FA">
              <w:rPr>
                <w:rFonts w:ascii="Calibri" w:hAnsi="Calibri" w:cs="Calibri"/>
                <w:sz w:val="22"/>
                <w:szCs w:val="22"/>
              </w:rPr>
              <w:t> </w:t>
            </w:r>
            <w:r w:rsidR="005952FA">
              <w:rPr>
                <w:rFonts w:ascii="Calibri" w:hAnsi="Calibri" w:cs="Calibri"/>
                <w:sz w:val="22"/>
                <w:szCs w:val="22"/>
              </w:rPr>
              <w:t> </w:t>
            </w:r>
            <w:r w:rsidR="005952FA">
              <w:rPr>
                <w:rFonts w:ascii="Calibri" w:hAnsi="Calibri" w:cs="Calibri"/>
                <w:sz w:val="22"/>
                <w:szCs w:val="22"/>
              </w:rPr>
              <w:t> </w:t>
            </w:r>
            <w:r w:rsidR="005952FA">
              <w:rPr>
                <w:rFonts w:ascii="Calibri" w:hAnsi="Calibri" w:cs="Calibri"/>
                <w:sz w:val="22"/>
                <w:szCs w:val="22"/>
              </w:rPr>
              <w:t> </w:t>
            </w:r>
            <w:r w:rsidR="005952FA">
              <w:rPr>
                <w:rFonts w:ascii="Calibri" w:hAnsi="Calibri" w:cs="Calibri"/>
                <w:sz w:val="22"/>
                <w:szCs w:val="22"/>
              </w:rPr>
              <w:t> </w:t>
            </w:r>
            <w:r w:rsidR="00A7305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952FA" w:rsidRPr="006331F0" w14:paraId="01E9AA80" w14:textId="77777777" w:rsidTr="00E55DD9">
        <w:trPr>
          <w:trHeight w:val="87"/>
        </w:trPr>
        <w:tc>
          <w:tcPr>
            <w:tcW w:w="4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BF17A15" w14:textId="0EEB879B" w:rsidR="005952FA" w:rsidRPr="00AF7007" w:rsidRDefault="005952FA" w:rsidP="00606B07">
            <w:pPr>
              <w:pStyle w:val="Corpodetexto"/>
              <w:tabs>
                <w:tab w:val="right" w:pos="8306"/>
              </w:tabs>
              <w:spacing w:line="240" w:lineRule="auto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Entidade Constitutiva: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Iniciais maiúsculas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E55DD9">
              <w:rPr>
                <w:rFonts w:ascii="Calibri" w:hAnsi="Calibri" w:cs="Calibri"/>
                <w:sz w:val="22"/>
                <w:szCs w:val="22"/>
              </w:rPr>
              <w:t> </w:t>
            </w:r>
            <w:r w:rsidR="00E55DD9">
              <w:rPr>
                <w:rFonts w:ascii="Calibri" w:hAnsi="Calibri" w:cs="Calibri"/>
                <w:sz w:val="22"/>
                <w:szCs w:val="22"/>
              </w:rPr>
              <w:t> </w:t>
            </w:r>
            <w:r w:rsidR="00E55DD9">
              <w:rPr>
                <w:rFonts w:ascii="Calibri" w:hAnsi="Calibri" w:cs="Calibri"/>
                <w:sz w:val="22"/>
                <w:szCs w:val="22"/>
              </w:rPr>
              <w:t> </w:t>
            </w:r>
            <w:r w:rsidR="00E55DD9">
              <w:rPr>
                <w:rFonts w:ascii="Calibri" w:hAnsi="Calibri" w:cs="Calibri"/>
                <w:sz w:val="22"/>
                <w:szCs w:val="22"/>
              </w:rPr>
              <w:t> </w:t>
            </w:r>
            <w:r w:rsidR="00E55DD9"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</w:tc>
        <w:tc>
          <w:tcPr>
            <w:tcW w:w="52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916C04" w14:textId="0CA2D33B" w:rsidR="005952FA" w:rsidRPr="00AF7007" w:rsidRDefault="005952FA" w:rsidP="00606B07">
            <w:pPr>
              <w:pStyle w:val="Corpodetexto"/>
              <w:tabs>
                <w:tab w:val="right" w:pos="8306"/>
              </w:tabs>
              <w:spacing w:line="240" w:lineRule="auto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Departamento </w:t>
            </w:r>
            <w:r w:rsidRPr="00AF7007">
              <w:rPr>
                <w:rFonts w:ascii="Calibri" w:hAnsi="Calibri" w:cs="Calibri"/>
                <w:color w:val="000000"/>
                <w:sz w:val="22"/>
                <w:szCs w:val="22"/>
              </w:rPr>
              <w:t>/Serviço:</w:t>
            </w:r>
            <w:r w:rsidRPr="00AF70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Iniciais maiúsculas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E55DD9">
              <w:rPr>
                <w:rFonts w:ascii="Calibri" w:hAnsi="Calibri" w:cs="Calibri"/>
                <w:sz w:val="22"/>
                <w:szCs w:val="22"/>
              </w:rPr>
              <w:t> </w:t>
            </w:r>
            <w:r w:rsidR="00E55DD9">
              <w:rPr>
                <w:rFonts w:ascii="Calibri" w:hAnsi="Calibri" w:cs="Calibri"/>
                <w:sz w:val="22"/>
                <w:szCs w:val="22"/>
              </w:rPr>
              <w:t> </w:t>
            </w:r>
            <w:r w:rsidR="00E55DD9">
              <w:rPr>
                <w:rFonts w:ascii="Calibri" w:hAnsi="Calibri" w:cs="Calibri"/>
                <w:sz w:val="22"/>
                <w:szCs w:val="22"/>
              </w:rPr>
              <w:t> </w:t>
            </w:r>
            <w:r w:rsidR="00E55DD9">
              <w:rPr>
                <w:rFonts w:ascii="Calibri" w:hAnsi="Calibri" w:cs="Calibri"/>
                <w:sz w:val="22"/>
                <w:szCs w:val="22"/>
              </w:rPr>
              <w:t> </w:t>
            </w:r>
            <w:r w:rsidR="00E55DD9"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950E9" w:rsidRPr="001E7DBE" w14:paraId="109A4C94" w14:textId="77777777" w:rsidTr="004F6264">
        <w:trPr>
          <w:trHeight w:val="10353"/>
        </w:trPr>
        <w:tc>
          <w:tcPr>
            <w:tcW w:w="102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EAA31" w14:textId="7EDBD12C" w:rsidR="006C1F66" w:rsidRPr="001941B5" w:rsidRDefault="000D2A61" w:rsidP="000D2A61">
            <w:pPr>
              <w:spacing w:before="240" w:after="24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Requer a prestação de trabalho em regime de</w:t>
            </w:r>
            <w:r>
              <w:t xml:space="preserve"> </w:t>
            </w:r>
            <w:r w:rsidRPr="000D2A61">
              <w:rPr>
                <w:rFonts w:ascii="Calibri" w:hAnsi="Calibri"/>
                <w:sz w:val="22"/>
                <w:szCs w:val="22"/>
              </w:rPr>
              <w:t xml:space="preserve">teletrabalho, por conseguir exercer a atividade </w:t>
            </w:r>
            <w:r>
              <w:rPr>
                <w:rFonts w:ascii="Calibri" w:hAnsi="Calibri"/>
                <w:sz w:val="22"/>
                <w:szCs w:val="22"/>
              </w:rPr>
              <w:t>nesse regime</w:t>
            </w:r>
            <w:r w:rsidRPr="000D2A61">
              <w:rPr>
                <w:rFonts w:ascii="Calibri" w:hAnsi="Calibri"/>
                <w:sz w:val="22"/>
                <w:szCs w:val="22"/>
              </w:rPr>
              <w:t xml:space="preserve"> e dispor de recursos e meios para o efeito, na condição de (assinalar apenas uma)</w:t>
            </w:r>
            <w:r w:rsidR="006C1F66" w:rsidRPr="001941B5">
              <w:rPr>
                <w:rFonts w:ascii="Calibri" w:hAnsi="Calibri"/>
                <w:sz w:val="22"/>
                <w:szCs w:val="22"/>
              </w:rPr>
              <w:t>:</w:t>
            </w:r>
          </w:p>
          <w:p w14:paraId="0B1414C4" w14:textId="3A64DDEB" w:rsidR="006C1F66" w:rsidRDefault="006C1F66" w:rsidP="000D2A6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941B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41B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95E4B">
              <w:rPr>
                <w:rFonts w:ascii="Calibri" w:hAnsi="Calibri" w:cs="Calibri"/>
                <w:sz w:val="22"/>
                <w:szCs w:val="22"/>
              </w:rPr>
            </w:r>
            <w:r w:rsidR="00495E4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941B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1941B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D2A61">
              <w:t xml:space="preserve"> </w:t>
            </w:r>
            <w:r w:rsidR="000D2A61" w:rsidRPr="000D2A61">
              <w:rPr>
                <w:rFonts w:ascii="Calibri" w:hAnsi="Calibri"/>
                <w:sz w:val="22"/>
                <w:szCs w:val="22"/>
              </w:rPr>
              <w:t>Trabalhador vítima de violência doméstica com direito a ser transferido, temporária ou definitivamente, a seu pedido, para outro estabelecimento da empresa (n.º 1 do artigo 195.º do CT)</w:t>
            </w:r>
          </w:p>
          <w:p w14:paraId="726340D9" w14:textId="77777777" w:rsidR="000D2A61" w:rsidRPr="001941B5" w:rsidRDefault="000D2A61" w:rsidP="000D2A6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C6D4A18" w14:textId="4DC84531" w:rsidR="006C1F66" w:rsidRDefault="006C1F66" w:rsidP="006C1F66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1941B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41B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95E4B">
              <w:rPr>
                <w:rFonts w:ascii="Calibri" w:hAnsi="Calibri" w:cs="Calibri"/>
                <w:sz w:val="22"/>
                <w:szCs w:val="22"/>
              </w:rPr>
            </w:r>
            <w:r w:rsidR="00495E4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941B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1941B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D2A61">
              <w:t xml:space="preserve"> </w:t>
            </w:r>
            <w:r w:rsidR="000D2A61" w:rsidRPr="000D2A61">
              <w:rPr>
                <w:rFonts w:ascii="Calibri" w:hAnsi="Calibri"/>
                <w:sz w:val="22"/>
                <w:szCs w:val="22"/>
              </w:rPr>
              <w:t>Trabalhador com filho com idade até 3 anos (n.º 2 do artigo 166.º - A do CT)</w:t>
            </w:r>
          </w:p>
          <w:p w14:paraId="0BE1E6A7" w14:textId="77777777" w:rsidR="00391902" w:rsidRDefault="000D2A61" w:rsidP="00391902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D2A61">
              <w:rPr>
                <w:rFonts w:ascii="Calibri" w:hAnsi="Calibri"/>
                <w:sz w:val="22"/>
                <w:szCs w:val="22"/>
              </w:rPr>
              <w:t>Trabalhador com filho com idade até 8 anos (n.º 3 do artigo 166.º - A do CT):</w:t>
            </w:r>
          </w:p>
          <w:p w14:paraId="215DD596" w14:textId="57BFACF5" w:rsidR="00391902" w:rsidRDefault="006C1F66" w:rsidP="00391902">
            <w:pPr>
              <w:spacing w:after="240"/>
              <w:ind w:left="746"/>
              <w:jc w:val="both"/>
              <w:rPr>
                <w:rFonts w:ascii="Calibri" w:hAnsi="Calibri"/>
                <w:sz w:val="22"/>
                <w:szCs w:val="22"/>
              </w:rPr>
            </w:pPr>
            <w:r w:rsidRPr="001941B5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41B5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495E4B">
              <w:rPr>
                <w:rFonts w:ascii="Calibri" w:eastAsia="Calibri" w:hAnsi="Calibri" w:cs="Calibri"/>
                <w:sz w:val="22"/>
                <w:szCs w:val="22"/>
              </w:rPr>
            </w:r>
            <w:r w:rsidR="00495E4B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1941B5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  <w:r w:rsidRPr="001941B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D2A61">
              <w:t xml:space="preserve"> </w:t>
            </w:r>
            <w:r w:rsidR="000D2A61" w:rsidRPr="00391902">
              <w:rPr>
                <w:rFonts w:ascii="Calibri" w:hAnsi="Calibri"/>
                <w:sz w:val="22"/>
                <w:szCs w:val="22"/>
              </w:rPr>
              <w:t xml:space="preserve">Ambos os progenitores, em períodos sucessivos de igual duração, obrigatoriamente alternados, no período de </w:t>
            </w:r>
            <w:r w:rsidR="000D2A61" w:rsidRPr="0039190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D2A61" w:rsidRPr="0039190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0D2A61" w:rsidRPr="00391902">
              <w:rPr>
                <w:rFonts w:ascii="Calibri" w:hAnsi="Calibri"/>
                <w:sz w:val="22"/>
                <w:szCs w:val="22"/>
              </w:rPr>
            </w:r>
            <w:r w:rsidR="000D2A61" w:rsidRPr="0039190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D2A61" w:rsidRPr="00391902">
              <w:rPr>
                <w:rFonts w:ascii="Calibri" w:hAnsi="Calibri"/>
                <w:sz w:val="22"/>
                <w:szCs w:val="22"/>
              </w:rPr>
              <w:t> </w:t>
            </w:r>
            <w:r w:rsidR="000D2A61" w:rsidRPr="00391902">
              <w:rPr>
                <w:rFonts w:ascii="Calibri" w:hAnsi="Calibri"/>
                <w:sz w:val="22"/>
                <w:szCs w:val="22"/>
              </w:rPr>
              <w:t> </w:t>
            </w:r>
            <w:r w:rsidR="000D2A61" w:rsidRPr="00391902">
              <w:rPr>
                <w:rFonts w:ascii="Calibri" w:hAnsi="Calibri"/>
                <w:sz w:val="22"/>
                <w:szCs w:val="22"/>
              </w:rPr>
              <w:fldChar w:fldCharType="end"/>
            </w:r>
            <w:r w:rsidR="000D2A61" w:rsidRPr="00391902">
              <w:rPr>
                <w:rFonts w:ascii="Calibri" w:hAnsi="Calibri"/>
                <w:sz w:val="22"/>
                <w:szCs w:val="22"/>
              </w:rPr>
              <w:t>/</w:t>
            </w:r>
            <w:r w:rsidR="000D2A61" w:rsidRPr="0039190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D2A61" w:rsidRPr="0039190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0D2A61" w:rsidRPr="00391902">
              <w:rPr>
                <w:rFonts w:ascii="Calibri" w:hAnsi="Calibri"/>
                <w:sz w:val="22"/>
                <w:szCs w:val="22"/>
              </w:rPr>
            </w:r>
            <w:r w:rsidR="000D2A61" w:rsidRPr="0039190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D2A61" w:rsidRPr="00391902">
              <w:rPr>
                <w:rFonts w:ascii="Calibri" w:hAnsi="Calibri"/>
                <w:sz w:val="22"/>
                <w:szCs w:val="22"/>
              </w:rPr>
              <w:t> </w:t>
            </w:r>
            <w:r w:rsidR="000D2A61" w:rsidRPr="00391902">
              <w:rPr>
                <w:rFonts w:ascii="Calibri" w:hAnsi="Calibri"/>
                <w:sz w:val="22"/>
                <w:szCs w:val="22"/>
              </w:rPr>
              <w:t> </w:t>
            </w:r>
            <w:r w:rsidR="000D2A61" w:rsidRPr="00391902">
              <w:rPr>
                <w:rFonts w:ascii="Calibri" w:hAnsi="Calibri"/>
                <w:sz w:val="22"/>
                <w:szCs w:val="22"/>
              </w:rPr>
              <w:fldChar w:fldCharType="end"/>
            </w:r>
            <w:r w:rsidR="000D2A61" w:rsidRPr="00391902">
              <w:rPr>
                <w:rFonts w:ascii="Calibri" w:hAnsi="Calibri"/>
                <w:sz w:val="22"/>
                <w:szCs w:val="22"/>
              </w:rPr>
              <w:t>/</w:t>
            </w:r>
            <w:r w:rsidR="000D2A61" w:rsidRPr="0039190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D2A61" w:rsidRPr="0039190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0D2A61" w:rsidRPr="00391902">
              <w:rPr>
                <w:rFonts w:ascii="Calibri" w:hAnsi="Calibri"/>
                <w:sz w:val="22"/>
                <w:szCs w:val="22"/>
              </w:rPr>
            </w:r>
            <w:r w:rsidR="000D2A61" w:rsidRPr="0039190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D2A61" w:rsidRPr="00391902">
              <w:rPr>
                <w:rFonts w:ascii="Calibri" w:hAnsi="Calibri"/>
                <w:sz w:val="22"/>
                <w:szCs w:val="22"/>
              </w:rPr>
              <w:t> </w:t>
            </w:r>
            <w:r w:rsidR="000D2A61" w:rsidRPr="00391902">
              <w:rPr>
                <w:rFonts w:ascii="Calibri" w:hAnsi="Calibri"/>
                <w:sz w:val="22"/>
                <w:szCs w:val="22"/>
              </w:rPr>
              <w:t> </w:t>
            </w:r>
            <w:r w:rsidR="000D2A61" w:rsidRPr="00391902">
              <w:rPr>
                <w:rFonts w:ascii="Calibri" w:hAnsi="Calibri"/>
                <w:sz w:val="22"/>
                <w:szCs w:val="22"/>
              </w:rPr>
              <w:t> </w:t>
            </w:r>
            <w:r w:rsidR="000D2A61" w:rsidRPr="00391902">
              <w:rPr>
                <w:rFonts w:ascii="Calibri" w:hAnsi="Calibri"/>
                <w:sz w:val="22"/>
                <w:szCs w:val="22"/>
              </w:rPr>
              <w:t> </w:t>
            </w:r>
            <w:r w:rsidR="000D2A61" w:rsidRPr="00391902">
              <w:rPr>
                <w:rFonts w:ascii="Calibri" w:hAnsi="Calibri"/>
                <w:sz w:val="22"/>
                <w:szCs w:val="22"/>
              </w:rPr>
              <w:fldChar w:fldCharType="end"/>
            </w:r>
            <w:r w:rsidR="000D2A61" w:rsidRPr="00391902">
              <w:rPr>
                <w:rFonts w:ascii="Calibri" w:hAnsi="Calibri"/>
                <w:sz w:val="22"/>
                <w:szCs w:val="22"/>
              </w:rPr>
              <w:t xml:space="preserve"> a </w:t>
            </w:r>
            <w:r w:rsidR="000D2A61" w:rsidRPr="0039190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D2A61" w:rsidRPr="0039190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0D2A61" w:rsidRPr="00391902">
              <w:rPr>
                <w:rFonts w:ascii="Calibri" w:hAnsi="Calibri"/>
                <w:sz w:val="22"/>
                <w:szCs w:val="22"/>
              </w:rPr>
            </w:r>
            <w:r w:rsidR="000D2A61" w:rsidRPr="0039190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D2A61" w:rsidRPr="00391902">
              <w:rPr>
                <w:rFonts w:ascii="Calibri" w:hAnsi="Calibri"/>
                <w:sz w:val="22"/>
                <w:szCs w:val="22"/>
              </w:rPr>
              <w:t> </w:t>
            </w:r>
            <w:r w:rsidR="000D2A61" w:rsidRPr="00391902">
              <w:rPr>
                <w:rFonts w:ascii="Calibri" w:hAnsi="Calibri"/>
                <w:sz w:val="22"/>
                <w:szCs w:val="22"/>
              </w:rPr>
              <w:t> </w:t>
            </w:r>
            <w:r w:rsidR="000D2A61" w:rsidRPr="00391902">
              <w:rPr>
                <w:rFonts w:ascii="Calibri" w:hAnsi="Calibri"/>
                <w:sz w:val="22"/>
                <w:szCs w:val="22"/>
              </w:rPr>
              <w:fldChar w:fldCharType="end"/>
            </w:r>
            <w:r w:rsidR="000D2A61" w:rsidRPr="00391902">
              <w:rPr>
                <w:rFonts w:ascii="Calibri" w:hAnsi="Calibri"/>
                <w:sz w:val="22"/>
                <w:szCs w:val="22"/>
              </w:rPr>
              <w:t>/</w:t>
            </w:r>
            <w:r w:rsidR="000D2A61" w:rsidRPr="0039190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D2A61" w:rsidRPr="0039190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0D2A61" w:rsidRPr="00391902">
              <w:rPr>
                <w:rFonts w:ascii="Calibri" w:hAnsi="Calibri"/>
                <w:sz w:val="22"/>
                <w:szCs w:val="22"/>
              </w:rPr>
            </w:r>
            <w:r w:rsidR="000D2A61" w:rsidRPr="0039190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D2A61" w:rsidRPr="00391902">
              <w:rPr>
                <w:rFonts w:ascii="Calibri" w:hAnsi="Calibri"/>
                <w:sz w:val="22"/>
                <w:szCs w:val="22"/>
              </w:rPr>
              <w:t> </w:t>
            </w:r>
            <w:r w:rsidR="000D2A61" w:rsidRPr="00391902">
              <w:rPr>
                <w:rFonts w:ascii="Calibri" w:hAnsi="Calibri"/>
                <w:sz w:val="22"/>
                <w:szCs w:val="22"/>
              </w:rPr>
              <w:t> </w:t>
            </w:r>
            <w:r w:rsidR="000D2A61" w:rsidRPr="00391902">
              <w:rPr>
                <w:rFonts w:ascii="Calibri" w:hAnsi="Calibri"/>
                <w:sz w:val="22"/>
                <w:szCs w:val="22"/>
              </w:rPr>
              <w:fldChar w:fldCharType="end"/>
            </w:r>
            <w:r w:rsidR="000D2A61" w:rsidRPr="00391902">
              <w:rPr>
                <w:rFonts w:ascii="Calibri" w:hAnsi="Calibri"/>
                <w:sz w:val="22"/>
                <w:szCs w:val="22"/>
              </w:rPr>
              <w:t>/</w:t>
            </w:r>
            <w:r w:rsidR="000D2A61" w:rsidRPr="0039190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D2A61" w:rsidRPr="0039190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0D2A61" w:rsidRPr="00391902">
              <w:rPr>
                <w:rFonts w:ascii="Calibri" w:hAnsi="Calibri"/>
                <w:sz w:val="22"/>
                <w:szCs w:val="22"/>
              </w:rPr>
            </w:r>
            <w:r w:rsidR="000D2A61" w:rsidRPr="0039190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D2A61" w:rsidRPr="00391902">
              <w:rPr>
                <w:rFonts w:ascii="Calibri" w:hAnsi="Calibri"/>
                <w:sz w:val="22"/>
                <w:szCs w:val="22"/>
              </w:rPr>
              <w:t> </w:t>
            </w:r>
            <w:r w:rsidR="000D2A61" w:rsidRPr="00391902">
              <w:rPr>
                <w:rFonts w:ascii="Calibri" w:hAnsi="Calibri"/>
                <w:sz w:val="22"/>
                <w:szCs w:val="22"/>
              </w:rPr>
              <w:t> </w:t>
            </w:r>
            <w:r w:rsidR="000D2A61" w:rsidRPr="00391902">
              <w:rPr>
                <w:rFonts w:ascii="Calibri" w:hAnsi="Calibri"/>
                <w:sz w:val="22"/>
                <w:szCs w:val="22"/>
              </w:rPr>
              <w:t> </w:t>
            </w:r>
            <w:r w:rsidR="000D2A61" w:rsidRPr="00391902">
              <w:rPr>
                <w:rFonts w:ascii="Calibri" w:hAnsi="Calibri"/>
                <w:sz w:val="22"/>
                <w:szCs w:val="22"/>
              </w:rPr>
              <w:t> </w:t>
            </w:r>
            <w:r w:rsidR="000D2A61" w:rsidRPr="00391902">
              <w:rPr>
                <w:rFonts w:ascii="Calibri" w:hAnsi="Calibri"/>
                <w:sz w:val="22"/>
                <w:szCs w:val="22"/>
              </w:rPr>
              <w:fldChar w:fldCharType="end"/>
            </w:r>
            <w:r w:rsidR="000D2A61" w:rsidRPr="00391902">
              <w:rPr>
                <w:rFonts w:ascii="Calibri" w:hAnsi="Calibri"/>
                <w:sz w:val="22"/>
                <w:szCs w:val="22"/>
              </w:rPr>
              <w:t xml:space="preserve">; outro progenitor: período  de </w:t>
            </w:r>
            <w:r w:rsidR="000D2A61" w:rsidRPr="0039190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D2A61" w:rsidRPr="0039190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0D2A61" w:rsidRPr="00391902">
              <w:rPr>
                <w:rFonts w:ascii="Calibri" w:hAnsi="Calibri"/>
                <w:sz w:val="22"/>
                <w:szCs w:val="22"/>
              </w:rPr>
            </w:r>
            <w:r w:rsidR="000D2A61" w:rsidRPr="0039190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D2A61" w:rsidRPr="00391902">
              <w:rPr>
                <w:rFonts w:ascii="Calibri" w:hAnsi="Calibri"/>
                <w:sz w:val="22"/>
                <w:szCs w:val="22"/>
              </w:rPr>
              <w:t> </w:t>
            </w:r>
            <w:r w:rsidR="000D2A61" w:rsidRPr="00391902">
              <w:rPr>
                <w:rFonts w:ascii="Calibri" w:hAnsi="Calibri"/>
                <w:sz w:val="22"/>
                <w:szCs w:val="22"/>
              </w:rPr>
              <w:t> </w:t>
            </w:r>
            <w:r w:rsidR="000D2A61" w:rsidRPr="00391902">
              <w:rPr>
                <w:rFonts w:ascii="Calibri" w:hAnsi="Calibri"/>
                <w:sz w:val="22"/>
                <w:szCs w:val="22"/>
              </w:rPr>
              <w:fldChar w:fldCharType="end"/>
            </w:r>
            <w:r w:rsidR="000D2A61" w:rsidRPr="00391902">
              <w:rPr>
                <w:rFonts w:ascii="Calibri" w:hAnsi="Calibri"/>
                <w:sz w:val="22"/>
                <w:szCs w:val="22"/>
              </w:rPr>
              <w:t>/</w:t>
            </w:r>
            <w:r w:rsidR="000D2A61" w:rsidRPr="0039190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D2A61" w:rsidRPr="0039190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0D2A61" w:rsidRPr="00391902">
              <w:rPr>
                <w:rFonts w:ascii="Calibri" w:hAnsi="Calibri"/>
                <w:sz w:val="22"/>
                <w:szCs w:val="22"/>
              </w:rPr>
            </w:r>
            <w:r w:rsidR="000D2A61" w:rsidRPr="0039190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D2A61" w:rsidRPr="00391902">
              <w:rPr>
                <w:rFonts w:ascii="Calibri" w:hAnsi="Calibri"/>
                <w:sz w:val="22"/>
                <w:szCs w:val="22"/>
              </w:rPr>
              <w:t> </w:t>
            </w:r>
            <w:r w:rsidR="000D2A61" w:rsidRPr="00391902">
              <w:rPr>
                <w:rFonts w:ascii="Calibri" w:hAnsi="Calibri"/>
                <w:sz w:val="22"/>
                <w:szCs w:val="22"/>
              </w:rPr>
              <w:t> </w:t>
            </w:r>
            <w:r w:rsidR="000D2A61" w:rsidRPr="00391902">
              <w:rPr>
                <w:rFonts w:ascii="Calibri" w:hAnsi="Calibri"/>
                <w:sz w:val="22"/>
                <w:szCs w:val="22"/>
              </w:rPr>
              <w:fldChar w:fldCharType="end"/>
            </w:r>
            <w:r w:rsidR="000D2A61" w:rsidRPr="00391902">
              <w:rPr>
                <w:rFonts w:ascii="Calibri" w:hAnsi="Calibri"/>
                <w:sz w:val="22"/>
                <w:szCs w:val="22"/>
              </w:rPr>
              <w:t>/</w:t>
            </w:r>
            <w:r w:rsidR="000D2A61" w:rsidRPr="0039190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D2A61" w:rsidRPr="0039190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0D2A61" w:rsidRPr="00391902">
              <w:rPr>
                <w:rFonts w:ascii="Calibri" w:hAnsi="Calibri"/>
                <w:sz w:val="22"/>
                <w:szCs w:val="22"/>
              </w:rPr>
            </w:r>
            <w:r w:rsidR="000D2A61" w:rsidRPr="0039190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D2A61" w:rsidRPr="00391902">
              <w:rPr>
                <w:rFonts w:ascii="Calibri" w:hAnsi="Calibri"/>
                <w:sz w:val="22"/>
                <w:szCs w:val="22"/>
              </w:rPr>
              <w:t> </w:t>
            </w:r>
            <w:r w:rsidR="000D2A61" w:rsidRPr="00391902">
              <w:rPr>
                <w:rFonts w:ascii="Calibri" w:hAnsi="Calibri"/>
                <w:sz w:val="22"/>
                <w:szCs w:val="22"/>
              </w:rPr>
              <w:t> </w:t>
            </w:r>
            <w:r w:rsidR="000D2A61" w:rsidRPr="00391902">
              <w:rPr>
                <w:rFonts w:ascii="Calibri" w:hAnsi="Calibri"/>
                <w:sz w:val="22"/>
                <w:szCs w:val="22"/>
              </w:rPr>
              <w:t> </w:t>
            </w:r>
            <w:r w:rsidR="000D2A61" w:rsidRPr="00391902">
              <w:rPr>
                <w:rFonts w:ascii="Calibri" w:hAnsi="Calibri"/>
                <w:sz w:val="22"/>
                <w:szCs w:val="22"/>
              </w:rPr>
              <w:t> </w:t>
            </w:r>
            <w:r w:rsidR="000D2A61" w:rsidRPr="00391902">
              <w:rPr>
                <w:rFonts w:ascii="Calibri" w:hAnsi="Calibri"/>
                <w:sz w:val="22"/>
                <w:szCs w:val="22"/>
              </w:rPr>
              <w:fldChar w:fldCharType="end"/>
            </w:r>
            <w:r w:rsidR="000D2A61" w:rsidRPr="00391902">
              <w:rPr>
                <w:rFonts w:ascii="Calibri" w:hAnsi="Calibri"/>
                <w:sz w:val="22"/>
                <w:szCs w:val="22"/>
              </w:rPr>
              <w:t xml:space="preserve"> a </w:t>
            </w:r>
            <w:r w:rsidR="000D2A61" w:rsidRPr="0039190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D2A61" w:rsidRPr="0039190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0D2A61" w:rsidRPr="00391902">
              <w:rPr>
                <w:rFonts w:ascii="Calibri" w:hAnsi="Calibri"/>
                <w:sz w:val="22"/>
                <w:szCs w:val="22"/>
              </w:rPr>
            </w:r>
            <w:r w:rsidR="000D2A61" w:rsidRPr="0039190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D2A61" w:rsidRPr="00391902">
              <w:rPr>
                <w:rFonts w:ascii="Calibri" w:hAnsi="Calibri"/>
                <w:sz w:val="22"/>
                <w:szCs w:val="22"/>
              </w:rPr>
              <w:t> </w:t>
            </w:r>
            <w:r w:rsidR="000D2A61" w:rsidRPr="00391902">
              <w:rPr>
                <w:rFonts w:ascii="Calibri" w:hAnsi="Calibri"/>
                <w:sz w:val="22"/>
                <w:szCs w:val="22"/>
              </w:rPr>
              <w:t> </w:t>
            </w:r>
            <w:r w:rsidR="000D2A61" w:rsidRPr="00391902">
              <w:rPr>
                <w:rFonts w:ascii="Calibri" w:hAnsi="Calibri"/>
                <w:sz w:val="22"/>
                <w:szCs w:val="22"/>
              </w:rPr>
              <w:fldChar w:fldCharType="end"/>
            </w:r>
            <w:r w:rsidR="000D2A61" w:rsidRPr="00391902">
              <w:rPr>
                <w:rFonts w:ascii="Calibri" w:hAnsi="Calibri"/>
                <w:sz w:val="22"/>
                <w:szCs w:val="22"/>
              </w:rPr>
              <w:t>/</w:t>
            </w:r>
            <w:r w:rsidR="000D2A61" w:rsidRPr="0039190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D2A61" w:rsidRPr="0039190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0D2A61" w:rsidRPr="00391902">
              <w:rPr>
                <w:rFonts w:ascii="Calibri" w:hAnsi="Calibri"/>
                <w:sz w:val="22"/>
                <w:szCs w:val="22"/>
              </w:rPr>
            </w:r>
            <w:r w:rsidR="000D2A61" w:rsidRPr="0039190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D2A61" w:rsidRPr="00391902">
              <w:rPr>
                <w:rFonts w:ascii="Calibri" w:hAnsi="Calibri"/>
                <w:sz w:val="22"/>
                <w:szCs w:val="22"/>
              </w:rPr>
              <w:t> </w:t>
            </w:r>
            <w:r w:rsidR="000D2A61" w:rsidRPr="00391902">
              <w:rPr>
                <w:rFonts w:ascii="Calibri" w:hAnsi="Calibri"/>
                <w:sz w:val="22"/>
                <w:szCs w:val="22"/>
              </w:rPr>
              <w:t> </w:t>
            </w:r>
            <w:r w:rsidR="000D2A61" w:rsidRPr="00391902">
              <w:rPr>
                <w:rFonts w:ascii="Calibri" w:hAnsi="Calibri"/>
                <w:sz w:val="22"/>
                <w:szCs w:val="22"/>
              </w:rPr>
              <w:fldChar w:fldCharType="end"/>
            </w:r>
            <w:r w:rsidR="000D2A61" w:rsidRPr="00391902">
              <w:rPr>
                <w:rFonts w:ascii="Calibri" w:hAnsi="Calibri"/>
                <w:sz w:val="22"/>
                <w:szCs w:val="22"/>
              </w:rPr>
              <w:t>/</w:t>
            </w:r>
            <w:r w:rsidR="000D2A61" w:rsidRPr="0039190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D2A61" w:rsidRPr="0039190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0D2A61" w:rsidRPr="00391902">
              <w:rPr>
                <w:rFonts w:ascii="Calibri" w:hAnsi="Calibri"/>
                <w:sz w:val="22"/>
                <w:szCs w:val="22"/>
              </w:rPr>
            </w:r>
            <w:r w:rsidR="000D2A61" w:rsidRPr="0039190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D2A61" w:rsidRPr="00391902">
              <w:rPr>
                <w:rFonts w:ascii="Calibri" w:hAnsi="Calibri"/>
                <w:sz w:val="22"/>
                <w:szCs w:val="22"/>
              </w:rPr>
              <w:t> </w:t>
            </w:r>
            <w:r w:rsidR="000D2A61" w:rsidRPr="00391902">
              <w:rPr>
                <w:rFonts w:ascii="Calibri" w:hAnsi="Calibri"/>
                <w:sz w:val="22"/>
                <w:szCs w:val="22"/>
              </w:rPr>
              <w:t> </w:t>
            </w:r>
            <w:r w:rsidR="000D2A61" w:rsidRPr="00391902">
              <w:rPr>
                <w:rFonts w:ascii="Calibri" w:hAnsi="Calibri"/>
                <w:sz w:val="22"/>
                <w:szCs w:val="22"/>
              </w:rPr>
              <w:t> </w:t>
            </w:r>
            <w:r w:rsidR="000D2A61" w:rsidRPr="00391902">
              <w:rPr>
                <w:rFonts w:ascii="Calibri" w:hAnsi="Calibri"/>
                <w:sz w:val="22"/>
                <w:szCs w:val="22"/>
              </w:rPr>
              <w:t> </w:t>
            </w:r>
            <w:r w:rsidR="000D2A61" w:rsidRPr="00391902">
              <w:rPr>
                <w:rFonts w:ascii="Calibri" w:hAnsi="Calibri"/>
                <w:sz w:val="22"/>
                <w:szCs w:val="22"/>
              </w:rPr>
              <w:fldChar w:fldCharType="end"/>
            </w:r>
            <w:r w:rsidR="000D2A61" w:rsidRPr="00391902">
              <w:rPr>
                <w:rFonts w:ascii="Calibri" w:hAnsi="Calibri"/>
                <w:sz w:val="22"/>
                <w:szCs w:val="22"/>
              </w:rPr>
              <w:t xml:space="preserve"> (Referência máxima de 12 meses)</w:t>
            </w:r>
          </w:p>
          <w:p w14:paraId="6221725A" w14:textId="77777777" w:rsidR="00391902" w:rsidRPr="00391902" w:rsidRDefault="000D2A61" w:rsidP="00391902">
            <w:pPr>
              <w:spacing w:after="240"/>
              <w:ind w:left="746"/>
              <w:jc w:val="both"/>
              <w:rPr>
                <w:rFonts w:ascii="Calibri" w:hAnsi="Calibri"/>
                <w:sz w:val="18"/>
                <w:szCs w:val="18"/>
              </w:rPr>
            </w:pPr>
            <w:r w:rsidRPr="00391902">
              <w:rPr>
                <w:rFonts w:ascii="Calibri" w:hAnsi="Calibri"/>
                <w:sz w:val="18"/>
                <w:szCs w:val="18"/>
              </w:rPr>
              <w:t>-  Documento de entrega obrigatória: Declaração da entidade patronal do outro progenitor em como este vai exercer a sua a atividade em teletrabalho, indicando os períodos.</w:t>
            </w:r>
          </w:p>
          <w:p w14:paraId="2387F6B6" w14:textId="15307350" w:rsidR="00391902" w:rsidRDefault="000D2A61" w:rsidP="00391902">
            <w:pPr>
              <w:spacing w:after="240"/>
              <w:ind w:left="746"/>
              <w:jc w:val="both"/>
              <w:rPr>
                <w:rFonts w:ascii="Calibri" w:hAnsi="Calibri"/>
                <w:sz w:val="22"/>
                <w:szCs w:val="22"/>
              </w:rPr>
            </w:pPr>
            <w:r w:rsidRPr="001941B5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41B5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495E4B">
              <w:rPr>
                <w:rFonts w:ascii="Calibri" w:eastAsia="Calibri" w:hAnsi="Calibri" w:cs="Calibri"/>
                <w:sz w:val="22"/>
                <w:szCs w:val="22"/>
              </w:rPr>
            </w:r>
            <w:r w:rsidR="00495E4B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1941B5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  <w:r w:rsidRPr="001941B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391902" w:rsidRPr="00391902">
              <w:rPr>
                <w:rFonts w:ascii="Calibri" w:hAnsi="Calibri"/>
                <w:sz w:val="22"/>
                <w:szCs w:val="22"/>
              </w:rPr>
              <w:t xml:space="preserve"> Famílias monoparentais</w:t>
            </w:r>
          </w:p>
          <w:p w14:paraId="6E0F47F1" w14:textId="77777777" w:rsidR="00391902" w:rsidRDefault="00391902" w:rsidP="00391902">
            <w:pPr>
              <w:spacing w:after="240"/>
              <w:ind w:left="746"/>
              <w:jc w:val="both"/>
              <w:rPr>
                <w:rFonts w:ascii="Calibri" w:hAnsi="Calibri"/>
                <w:sz w:val="18"/>
                <w:szCs w:val="18"/>
              </w:rPr>
            </w:pPr>
            <w:r w:rsidRPr="00391902">
              <w:rPr>
                <w:rFonts w:ascii="Calibri" w:hAnsi="Calibri"/>
                <w:sz w:val="18"/>
                <w:szCs w:val="18"/>
              </w:rPr>
              <w:t>-  Documento de entrega obrigatória: Comprovativo do tribunal.</w:t>
            </w:r>
          </w:p>
          <w:p w14:paraId="35D57A15" w14:textId="5447227E" w:rsidR="00391902" w:rsidRDefault="000D2A61" w:rsidP="00391902">
            <w:pPr>
              <w:spacing w:after="240"/>
              <w:ind w:left="746"/>
              <w:jc w:val="both"/>
              <w:rPr>
                <w:rFonts w:ascii="Calibri" w:hAnsi="Calibri"/>
                <w:sz w:val="22"/>
                <w:szCs w:val="22"/>
              </w:rPr>
            </w:pPr>
            <w:r w:rsidRPr="001941B5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41B5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="00495E4B">
              <w:rPr>
                <w:rFonts w:ascii="Calibri" w:eastAsia="Calibri" w:hAnsi="Calibri" w:cs="Calibri"/>
                <w:sz w:val="22"/>
                <w:szCs w:val="22"/>
              </w:rPr>
            </w:r>
            <w:r w:rsidR="00495E4B"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 w:rsidRPr="001941B5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  <w:r w:rsidRPr="001941B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391902" w:rsidRPr="00391902">
              <w:rPr>
                <w:rFonts w:ascii="Calibri" w:hAnsi="Calibri"/>
                <w:sz w:val="22"/>
                <w:szCs w:val="22"/>
              </w:rPr>
              <w:t xml:space="preserve"> Apenas um dos progenitores</w:t>
            </w:r>
          </w:p>
          <w:p w14:paraId="00EE4F45" w14:textId="241AEAE3" w:rsidR="00493D60" w:rsidRDefault="00391902" w:rsidP="00391902">
            <w:pPr>
              <w:spacing w:after="240"/>
              <w:ind w:left="746"/>
              <w:jc w:val="both"/>
              <w:rPr>
                <w:rFonts w:ascii="Calibri" w:hAnsi="Calibri"/>
                <w:sz w:val="18"/>
                <w:szCs w:val="18"/>
              </w:rPr>
            </w:pPr>
            <w:r w:rsidRPr="00391902">
              <w:rPr>
                <w:rFonts w:ascii="Calibri" w:hAnsi="Calibri"/>
                <w:sz w:val="18"/>
                <w:szCs w:val="18"/>
              </w:rPr>
              <w:t>-  Documento de entrega obrigatória: Declaração da entidade patronal do outro progenitor em como este não exerce a atividade em teletrabalho.</w:t>
            </w:r>
          </w:p>
          <w:p w14:paraId="6881243F" w14:textId="38360728" w:rsidR="00391902" w:rsidRDefault="00391902" w:rsidP="00391902">
            <w:pPr>
              <w:spacing w:after="240"/>
              <w:jc w:val="both"/>
              <w:rPr>
                <w:rFonts w:ascii="Calibri" w:hAnsi="Calibri"/>
                <w:sz w:val="22"/>
                <w:szCs w:val="22"/>
              </w:rPr>
            </w:pPr>
            <w:r w:rsidRPr="001941B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41B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95E4B">
              <w:rPr>
                <w:rFonts w:ascii="Calibri" w:hAnsi="Calibri" w:cs="Calibri"/>
                <w:sz w:val="22"/>
                <w:szCs w:val="22"/>
              </w:rPr>
            </w:r>
            <w:r w:rsidR="00495E4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941B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1941B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391902">
              <w:rPr>
                <w:rFonts w:ascii="Calibri" w:hAnsi="Calibri"/>
                <w:sz w:val="22"/>
                <w:szCs w:val="22"/>
              </w:rPr>
              <w:t>Trabalhador a quem tenha sido reconhecido o estatuto de cuidador informal não principal, (n.º 4 do artigo 166.º-A do CT). Período máximo de 4 anos seguidos em interpolados.</w:t>
            </w:r>
          </w:p>
          <w:p w14:paraId="3424B697" w14:textId="477FB840" w:rsidR="00391902" w:rsidRDefault="00391902" w:rsidP="00391902">
            <w:pPr>
              <w:spacing w:after="240"/>
              <w:jc w:val="both"/>
              <w:rPr>
                <w:rFonts w:ascii="Calibri" w:hAnsi="Calibri"/>
                <w:sz w:val="18"/>
                <w:szCs w:val="18"/>
              </w:rPr>
            </w:pPr>
            <w:r w:rsidRPr="00391902">
              <w:rPr>
                <w:rFonts w:ascii="Calibri" w:hAnsi="Calibri"/>
                <w:sz w:val="18"/>
                <w:szCs w:val="18"/>
              </w:rPr>
              <w:t>-  Documento de entrega obrigatória: Comprovativo, nos termos da legislação aplicável.</w:t>
            </w:r>
          </w:p>
          <w:p w14:paraId="667F1712" w14:textId="7C85BA93" w:rsidR="00391902" w:rsidRDefault="00391902" w:rsidP="00391902">
            <w:pPr>
              <w:spacing w:after="240"/>
              <w:jc w:val="both"/>
              <w:rPr>
                <w:rFonts w:ascii="Calibri" w:hAnsi="Calibri"/>
                <w:sz w:val="22"/>
                <w:szCs w:val="22"/>
              </w:rPr>
            </w:pPr>
            <w:r w:rsidRPr="001941B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41B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95E4B">
              <w:rPr>
                <w:rFonts w:ascii="Calibri" w:hAnsi="Calibri" w:cs="Calibri"/>
                <w:sz w:val="22"/>
                <w:szCs w:val="22"/>
              </w:rPr>
            </w:r>
            <w:r w:rsidR="00495E4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941B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1941B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0D2A61">
              <w:rPr>
                <w:rFonts w:ascii="Calibri" w:hAnsi="Calibri"/>
                <w:sz w:val="22"/>
                <w:szCs w:val="22"/>
              </w:rPr>
              <w:t xml:space="preserve">Trabalhador com filho </w:t>
            </w:r>
            <w:r w:rsidRPr="00391902">
              <w:rPr>
                <w:rFonts w:ascii="Calibri" w:hAnsi="Calibri"/>
                <w:sz w:val="22"/>
                <w:szCs w:val="22"/>
              </w:rPr>
              <w:t>com deficiência, doença crónica ou doença oncológica que com ele viva em comunhão de mesa e habitação</w:t>
            </w:r>
            <w:r w:rsidRPr="000D2A61">
              <w:rPr>
                <w:rFonts w:ascii="Calibri" w:hAnsi="Calibri"/>
                <w:sz w:val="22"/>
                <w:szCs w:val="22"/>
              </w:rPr>
              <w:t xml:space="preserve"> (n.º 2 do artigo 166.º - A do CT)</w:t>
            </w:r>
          </w:p>
          <w:p w14:paraId="09CC487E" w14:textId="6B91CF25" w:rsidR="00391902" w:rsidRPr="00495E4B" w:rsidRDefault="00391902" w:rsidP="00391902">
            <w:pPr>
              <w:spacing w:after="240"/>
              <w:jc w:val="both"/>
              <w:rPr>
                <w:rFonts w:ascii="Calibri" w:hAnsi="Calibri"/>
                <w:sz w:val="18"/>
                <w:szCs w:val="18"/>
              </w:rPr>
            </w:pPr>
            <w:r w:rsidRPr="00495E4B">
              <w:rPr>
                <w:rFonts w:ascii="Calibri" w:hAnsi="Calibri"/>
                <w:sz w:val="18"/>
                <w:szCs w:val="18"/>
              </w:rPr>
              <w:t>-  Documento de entrega obrigatória: Comprovativo, nos termos da legislação aplicável.</w:t>
            </w:r>
          </w:p>
          <w:p w14:paraId="3C5CE280" w14:textId="64D52E74" w:rsidR="00391902" w:rsidRDefault="00391902" w:rsidP="00391902">
            <w:pPr>
              <w:spacing w:after="240"/>
              <w:jc w:val="both"/>
              <w:rPr>
                <w:rFonts w:ascii="Calibri" w:hAnsi="Calibri"/>
                <w:sz w:val="22"/>
                <w:szCs w:val="22"/>
              </w:rPr>
            </w:pPr>
            <w:r w:rsidRPr="001941B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41B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95E4B">
              <w:rPr>
                <w:rFonts w:ascii="Calibri" w:hAnsi="Calibri" w:cs="Calibri"/>
                <w:sz w:val="22"/>
                <w:szCs w:val="22"/>
              </w:rPr>
            </w:r>
            <w:r w:rsidR="00495E4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941B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1941B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C</w:t>
            </w:r>
            <w:r w:rsidRPr="00391902">
              <w:rPr>
                <w:rFonts w:ascii="Calibri" w:hAnsi="Calibri"/>
                <w:sz w:val="22"/>
                <w:szCs w:val="22"/>
              </w:rPr>
              <w:t xml:space="preserve">ompatível com </w:t>
            </w:r>
            <w:r w:rsidR="00693F7C">
              <w:rPr>
                <w:rFonts w:ascii="Calibri" w:hAnsi="Calibri"/>
                <w:sz w:val="22"/>
                <w:szCs w:val="22"/>
              </w:rPr>
              <w:t>funções</w:t>
            </w:r>
            <w:r w:rsidRPr="00391902">
              <w:rPr>
                <w:rFonts w:ascii="Calibri" w:hAnsi="Calibri"/>
                <w:sz w:val="22"/>
                <w:szCs w:val="22"/>
              </w:rPr>
              <w:t xml:space="preserve"> desempenhada</w:t>
            </w:r>
            <w:r w:rsidR="00693F7C">
              <w:rPr>
                <w:rFonts w:ascii="Calibri" w:hAnsi="Calibri"/>
                <w:sz w:val="22"/>
                <w:szCs w:val="22"/>
              </w:rPr>
              <w:t>s</w:t>
            </w:r>
          </w:p>
          <w:p w14:paraId="64C2649A" w14:textId="2ACCB63C" w:rsidR="00493D60" w:rsidRPr="00606B07" w:rsidRDefault="00493D60" w:rsidP="00606B07">
            <w:pPr>
              <w:spacing w:after="240"/>
              <w:jc w:val="both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606B07" w:rsidRPr="001E7DBE" w14:paraId="29282DDD" w14:textId="77777777" w:rsidTr="00301991">
        <w:trPr>
          <w:trHeight w:val="5101"/>
        </w:trPr>
        <w:tc>
          <w:tcPr>
            <w:tcW w:w="1020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D8D66DD" w14:textId="77777777" w:rsidR="00606B07" w:rsidRPr="00371EB8" w:rsidRDefault="00606B07" w:rsidP="00606B07">
            <w:pPr>
              <w:tabs>
                <w:tab w:val="left" w:pos="6547"/>
              </w:tabs>
              <w:spacing w:before="240" w:line="200" w:lineRule="atLeast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371EB8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lastRenderedPageBreak/>
              <w:t>Fazendo este pedido, compreendo e declaro:</w:t>
            </w:r>
          </w:p>
          <w:p w14:paraId="64B02B5D" w14:textId="77777777" w:rsidR="00606B07" w:rsidRPr="00371EB8" w:rsidRDefault="00606B07" w:rsidP="00301991">
            <w:pPr>
              <w:tabs>
                <w:tab w:val="left" w:pos="6547"/>
              </w:tabs>
              <w:spacing w:before="24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371EB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EB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95E4B">
              <w:rPr>
                <w:rFonts w:asciiTheme="minorHAnsi" w:hAnsiTheme="minorHAnsi" w:cstheme="minorHAnsi"/>
                <w:sz w:val="22"/>
                <w:szCs w:val="22"/>
              </w:rPr>
            </w:r>
            <w:r w:rsidR="00495E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71EB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71E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71EB8">
              <w:rPr>
                <w:rFonts w:asciiTheme="minorHAnsi" w:eastAsia="Arial" w:hAnsiTheme="minorHAnsi" w:cstheme="minorHAnsi"/>
                <w:sz w:val="22"/>
                <w:szCs w:val="22"/>
              </w:rPr>
              <w:t>Declaro que compreendo que a aprovação deste pedido obriga à realização de exames de saúde no trabalho antes da sua implementação e para que este tenha início. Deste modo, declaro que vou à consulta de saúde ocupacional para a qual seja convocado e realizarei os exames que forem necessários.</w:t>
            </w:r>
          </w:p>
          <w:p w14:paraId="557C6B05" w14:textId="19449053" w:rsidR="00606B07" w:rsidRPr="00371EB8" w:rsidRDefault="00606B07" w:rsidP="00301991">
            <w:pPr>
              <w:tabs>
                <w:tab w:val="left" w:pos="6547"/>
              </w:tabs>
              <w:spacing w:before="24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371EB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EB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95E4B">
              <w:rPr>
                <w:rFonts w:asciiTheme="minorHAnsi" w:hAnsiTheme="minorHAnsi" w:cstheme="minorHAnsi"/>
                <w:sz w:val="22"/>
                <w:szCs w:val="22"/>
              </w:rPr>
            </w:r>
            <w:r w:rsidR="00495E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71EB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71E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71EB8">
              <w:rPr>
                <w:rFonts w:asciiTheme="minorHAnsi" w:eastAsia="Arial" w:hAnsiTheme="minorHAnsi" w:cstheme="minorHAnsi"/>
                <w:sz w:val="22"/>
                <w:szCs w:val="22"/>
              </w:rPr>
              <w:t>Declaro também que compreendo que a manutenção deste pedido obriga à realização de exames anuais para avaliação da aptidão física e psíquica. Deste modo, declaro que irei às consultas de saúde ocupacional para as quais seja convocado e realizarei os exames que forem necessários.</w:t>
            </w:r>
          </w:p>
          <w:p w14:paraId="21228FA9" w14:textId="16D6B40C" w:rsidR="00606B07" w:rsidRPr="00371EB8" w:rsidRDefault="00606B07" w:rsidP="00301991">
            <w:pPr>
              <w:tabs>
                <w:tab w:val="left" w:pos="6547"/>
              </w:tabs>
              <w:spacing w:before="24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371EB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EB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95E4B">
              <w:rPr>
                <w:rFonts w:asciiTheme="minorHAnsi" w:hAnsiTheme="minorHAnsi" w:cstheme="minorHAnsi"/>
                <w:sz w:val="22"/>
                <w:szCs w:val="22"/>
              </w:rPr>
            </w:r>
            <w:r w:rsidR="00495E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71EB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71E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71EB8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Declaro ainda que me comprometo com todos os parâmetros da Lei n.º 83/2021 de 6 de dezembro, que veio modificar o regime de teletrabalho (artigos 165º e 171º Código do Trabalho), que permite a aprovação deste pedido, incluindo a </w:t>
            </w:r>
            <w:r w:rsidRPr="00371EB8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presença obrigatória</w:t>
            </w:r>
            <w:r w:rsidRPr="00371EB8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nas instalações de trabalho pelo menos uma vez a cada 2 meses.</w:t>
            </w:r>
          </w:p>
          <w:p w14:paraId="751CA93A" w14:textId="77777777" w:rsidR="00606B07" w:rsidRDefault="00606B07" w:rsidP="00301991">
            <w:pPr>
              <w:spacing w:before="240" w:after="24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371EB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EB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95E4B">
              <w:rPr>
                <w:rFonts w:asciiTheme="minorHAnsi" w:hAnsiTheme="minorHAnsi" w:cstheme="minorHAnsi"/>
                <w:sz w:val="22"/>
                <w:szCs w:val="22"/>
              </w:rPr>
            </w:r>
            <w:r w:rsidR="00495E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71EB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71EB8">
              <w:rPr>
                <w:rFonts w:asciiTheme="minorHAnsi" w:hAnsiTheme="minorHAnsi" w:cstheme="minorHAnsi"/>
                <w:sz w:val="22"/>
                <w:szCs w:val="22"/>
              </w:rPr>
              <w:t xml:space="preserve"> Declaro que me </w:t>
            </w:r>
            <w:r w:rsidRPr="00371EB8">
              <w:rPr>
                <w:rFonts w:asciiTheme="minorHAnsi" w:eastAsia="Arial" w:hAnsiTheme="minorHAnsi" w:cstheme="minorHAnsi"/>
                <w:sz w:val="22"/>
                <w:szCs w:val="22"/>
              </w:rPr>
              <w:t>comprometo a comunicar caso ocorram alterações laborais ou familiares às condições em que este pedido for aprovado.</w:t>
            </w:r>
          </w:p>
          <w:p w14:paraId="1DBC5EE1" w14:textId="5E908E71" w:rsidR="00495E4B" w:rsidRDefault="00495E4B" w:rsidP="00301991">
            <w:pPr>
              <w:spacing w:before="240" w:after="24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6AB5616F" w14:textId="2E694B5B" w:rsidR="00495E4B" w:rsidRDefault="00495E4B" w:rsidP="00301991">
            <w:pPr>
              <w:spacing w:before="240" w:after="24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87C9E01" wp14:editId="1AF973BC">
                      <wp:simplePos x="0" y="0"/>
                      <wp:positionH relativeFrom="column">
                        <wp:posOffset>3382093</wp:posOffset>
                      </wp:positionH>
                      <wp:positionV relativeFrom="paragraph">
                        <wp:posOffset>180975</wp:posOffset>
                      </wp:positionV>
                      <wp:extent cx="1717482" cy="0"/>
                      <wp:effectExtent l="0" t="0" r="0" b="0"/>
                      <wp:wrapNone/>
                      <wp:docPr id="1" name="Conexão re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748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EA2961" id="Conexão reta 1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3pt,14.25pt" to="401.5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" strokecolor="black [3040]"/>
                  </w:pict>
                </mc:Fallback>
              </mc:AlternateConten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Percentagem ou dias de teletrabalho semanais requeridos: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imeira letra maiúscula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59623F6D" w14:textId="5387D9D3" w:rsidR="00495E4B" w:rsidRDefault="00495E4B" w:rsidP="00301991">
            <w:pPr>
              <w:spacing w:before="240" w:after="2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950E9" w:rsidRPr="006331F0" w14:paraId="2C2DA9BA" w14:textId="77777777" w:rsidTr="005952FA">
        <w:trPr>
          <w:trHeight w:val="438"/>
        </w:trPr>
        <w:tc>
          <w:tcPr>
            <w:tcW w:w="7054" w:type="dxa"/>
            <w:gridSpan w:val="3"/>
            <w:tcBorders>
              <w:left w:val="single" w:sz="2" w:space="0" w:color="auto"/>
              <w:bottom w:val="single" w:sz="2" w:space="0" w:color="auto"/>
            </w:tcBorders>
            <w:hideMark/>
          </w:tcPr>
          <w:p w14:paraId="0A787B12" w14:textId="147788D8" w:rsidR="008950E9" w:rsidRPr="00AF7007" w:rsidRDefault="00602288" w:rsidP="00602288">
            <w:pPr>
              <w:pStyle w:val="Corpodetexto"/>
              <w:tabs>
                <w:tab w:val="right" w:pos="1655"/>
              </w:tabs>
              <w:spacing w:before="18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81CE95F" wp14:editId="5831A0FA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262890</wp:posOffset>
                      </wp:positionV>
                      <wp:extent cx="2521585" cy="0"/>
                      <wp:effectExtent l="0" t="0" r="12065" b="19050"/>
                      <wp:wrapNone/>
                      <wp:docPr id="18" name="Conexão rect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158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8AF4AA" id="Conexão recta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5pt,20.7pt" to="329.8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" strokecolor="black [3040]"/>
                  </w:pict>
                </mc:Fallback>
              </mc:AlternateContent>
            </w:r>
            <w:r w:rsidR="001D5B9B">
              <w:rPr>
                <w:rFonts w:ascii="Calibri" w:hAnsi="Calibri" w:cs="Calibri"/>
                <w:sz w:val="22"/>
                <w:szCs w:val="22"/>
              </w:rPr>
              <w:t>Assinatura do(</w:t>
            </w:r>
            <w:r w:rsidR="008950E9" w:rsidRPr="00AF7007">
              <w:rPr>
                <w:rFonts w:ascii="Calibri" w:hAnsi="Calibri" w:cs="Calibri"/>
                <w:sz w:val="22"/>
                <w:szCs w:val="22"/>
              </w:rPr>
              <w:t>a</w:t>
            </w:r>
            <w:r w:rsidR="001D5B9B">
              <w:rPr>
                <w:rFonts w:ascii="Calibri" w:hAnsi="Calibri" w:cs="Calibri"/>
                <w:sz w:val="22"/>
                <w:szCs w:val="22"/>
              </w:rPr>
              <w:t>)</w:t>
            </w:r>
            <w:r w:rsidR="008950E9" w:rsidRPr="00AF7007">
              <w:rPr>
                <w:rFonts w:ascii="Calibri" w:hAnsi="Calibri" w:cs="Calibri"/>
                <w:sz w:val="22"/>
                <w:szCs w:val="22"/>
              </w:rPr>
              <w:t xml:space="preserve"> requerente: </w:t>
            </w:r>
          </w:p>
        </w:tc>
        <w:tc>
          <w:tcPr>
            <w:tcW w:w="3153" w:type="dxa"/>
            <w:tcBorders>
              <w:bottom w:val="single" w:sz="2" w:space="0" w:color="auto"/>
              <w:right w:val="single" w:sz="2" w:space="0" w:color="auto"/>
            </w:tcBorders>
            <w:hideMark/>
          </w:tcPr>
          <w:p w14:paraId="4B1628F2" w14:textId="77777777" w:rsidR="008950E9" w:rsidRPr="00AF7007" w:rsidRDefault="008950E9" w:rsidP="008950E9">
            <w:pPr>
              <w:pStyle w:val="Corpodetexto"/>
              <w:tabs>
                <w:tab w:val="right" w:pos="3662"/>
                <w:tab w:val="right" w:pos="8306"/>
              </w:tabs>
              <w:spacing w:before="180"/>
              <w:jc w:val="left"/>
              <w:rPr>
                <w:rFonts w:ascii="Calibri" w:hAnsi="Calibri" w:cs="Calibri"/>
                <w:b/>
                <w:color w:val="C0C0C0"/>
                <w:sz w:val="22"/>
                <w:szCs w:val="22"/>
              </w:rPr>
            </w:pPr>
            <w:r w:rsidRPr="00AF7007">
              <w:rPr>
                <w:rFonts w:ascii="Calibri" w:hAnsi="Calibri" w:cs="Calibri"/>
                <w:sz w:val="22"/>
                <w:szCs w:val="22"/>
              </w:rPr>
              <w:t>Data:</w:t>
            </w:r>
            <w:r w:rsidRPr="00AF7007">
              <w:rPr>
                <w:rFonts w:ascii="Calibri" w:hAnsi="Calibri" w:cs="Calibri"/>
                <w:b/>
                <w:color w:val="C0C0C0"/>
                <w:sz w:val="22"/>
                <w:szCs w:val="22"/>
              </w:rPr>
              <w:t xml:space="preserve"> </w:t>
            </w:r>
            <w:bookmarkStart w:id="0" w:name="Texto13"/>
            <w:r w:rsidR="00AB41E7" w:rsidRPr="00AF700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F70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AB41E7" w:rsidRPr="00AF7007">
              <w:rPr>
                <w:rFonts w:ascii="Calibri" w:hAnsi="Calibri" w:cs="Calibri"/>
                <w:sz w:val="22"/>
                <w:szCs w:val="22"/>
              </w:rPr>
            </w:r>
            <w:r w:rsidR="00AB41E7" w:rsidRPr="00AF700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F7007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 w:rsidRPr="00AF7007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 w:rsidR="00AB41E7" w:rsidRPr="00AF700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  <w:r w:rsidRPr="00AF70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/ </w:t>
            </w:r>
            <w:bookmarkStart w:id="1" w:name="Texto14"/>
            <w:r w:rsidR="00AB41E7" w:rsidRPr="00AF700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F70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AB41E7" w:rsidRPr="00AF7007">
              <w:rPr>
                <w:rFonts w:ascii="Calibri" w:hAnsi="Calibri" w:cs="Calibri"/>
                <w:sz w:val="22"/>
                <w:szCs w:val="22"/>
              </w:rPr>
            </w:r>
            <w:r w:rsidR="00AB41E7" w:rsidRPr="00AF700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F7007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 w:rsidRPr="00AF7007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 w:rsidR="00AB41E7" w:rsidRPr="00AF700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  <w:r w:rsidRPr="00AF70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/ </w:t>
            </w:r>
            <w:bookmarkStart w:id="2" w:name="Texto15"/>
            <w:r w:rsidR="00AB41E7" w:rsidRPr="00AF700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F70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AB41E7" w:rsidRPr="00AF7007">
              <w:rPr>
                <w:rFonts w:ascii="Calibri" w:hAnsi="Calibri" w:cs="Calibri"/>
                <w:sz w:val="22"/>
                <w:szCs w:val="22"/>
              </w:rPr>
            </w:r>
            <w:r w:rsidR="00AB41E7" w:rsidRPr="00AF700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F7007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 w:rsidRPr="00AF7007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 w:rsidRPr="00AF7007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 w:rsidRPr="00AF7007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 w:rsidR="00AB41E7" w:rsidRPr="00AF700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008950E9" w:rsidRPr="006331F0" w14:paraId="356FDB44" w14:textId="77777777" w:rsidTr="00495E4B">
        <w:trPr>
          <w:trHeight w:val="5433"/>
        </w:trPr>
        <w:tc>
          <w:tcPr>
            <w:tcW w:w="1020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755D610" w14:textId="2CDD8F68" w:rsidR="00371EB8" w:rsidRDefault="006637CD" w:rsidP="00371EB8">
            <w:pPr>
              <w:pStyle w:val="Corpodetexto"/>
              <w:spacing w:before="180" w:after="0"/>
              <w:ind w:firstLine="37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Parecer do Superior Hierárquico:</w:t>
            </w:r>
            <w:r w:rsidR="00371EB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371EB8" w:rsidRPr="00AF700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71EB8" w:rsidRPr="00AF7007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95E4B">
              <w:rPr>
                <w:rFonts w:ascii="Calibri" w:hAnsi="Calibri" w:cs="Calibri"/>
                <w:sz w:val="22"/>
                <w:szCs w:val="22"/>
              </w:rPr>
            </w:r>
            <w:r w:rsidR="00495E4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371EB8" w:rsidRPr="00AF700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371EB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041FD">
              <w:rPr>
                <w:rFonts w:ascii="Calibri" w:hAnsi="Calibri" w:cs="Calibri"/>
                <w:color w:val="000000"/>
                <w:sz w:val="22"/>
                <w:szCs w:val="22"/>
              </w:rPr>
              <w:t>Favorável</w:t>
            </w:r>
          </w:p>
          <w:p w14:paraId="7D9E1A9C" w14:textId="024786FA" w:rsidR="008950E9" w:rsidRPr="005952FA" w:rsidRDefault="00371EB8" w:rsidP="00301991">
            <w:pPr>
              <w:pStyle w:val="Corpodetexto"/>
              <w:spacing w:before="0" w:after="0" w:line="240" w:lineRule="auto"/>
              <w:ind w:firstLine="3014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F700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7007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95E4B">
              <w:rPr>
                <w:rFonts w:ascii="Calibri" w:hAnsi="Calibri" w:cs="Calibri"/>
                <w:sz w:val="22"/>
                <w:szCs w:val="22"/>
              </w:rPr>
            </w:r>
            <w:r w:rsidR="00495E4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041FD">
              <w:rPr>
                <w:rFonts w:ascii="Calibri" w:hAnsi="Calibri" w:cs="Calibri"/>
                <w:color w:val="000000"/>
                <w:sz w:val="22"/>
                <w:szCs w:val="22"/>
              </w:rPr>
              <w:t>Desfavorável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Motivo: </w:t>
            </w:r>
            <w:r w:rsidR="00DA1FD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  <w:format w:val="Primeira letra maiúscula"/>
                  </w:textInput>
                </w:ffData>
              </w:fldChar>
            </w:r>
            <w:r w:rsidR="00DA1FD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DA1FD0">
              <w:rPr>
                <w:rFonts w:ascii="Calibri" w:hAnsi="Calibri" w:cs="Calibri"/>
                <w:sz w:val="22"/>
                <w:szCs w:val="22"/>
              </w:rPr>
            </w:r>
            <w:r w:rsidR="00DA1FD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DA1FD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A1FD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A1FD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A1FD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A1FD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A1FD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577CD" w:rsidRPr="006331F0" w14:paraId="4D41B260" w14:textId="77777777" w:rsidTr="000A04D1">
        <w:trPr>
          <w:trHeight w:val="424"/>
        </w:trPr>
        <w:tc>
          <w:tcPr>
            <w:tcW w:w="10207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B9EA4" w14:textId="77777777" w:rsidR="00A577CD" w:rsidRDefault="00A577CD" w:rsidP="00371EB8">
            <w:pPr>
              <w:pStyle w:val="Corpodetexto"/>
              <w:tabs>
                <w:tab w:val="left" w:pos="6699"/>
              </w:tabs>
              <w:spacing w:before="18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2F96AE5" wp14:editId="6F349E7C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256540</wp:posOffset>
                      </wp:positionV>
                      <wp:extent cx="3502660" cy="0"/>
                      <wp:effectExtent l="0" t="0" r="0" b="0"/>
                      <wp:wrapNone/>
                      <wp:docPr id="10" name="Conexão rect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2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E8AF34" id="Conexão recta 1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1pt,20.2pt" to="329.9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"/>
                  </w:pict>
                </mc:Fallback>
              </mc:AlternateContent>
            </w:r>
            <w:r w:rsidRPr="00AF70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Assinatura:  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 w:rsidRPr="00AF7007">
              <w:rPr>
                <w:rFonts w:ascii="Calibri" w:hAnsi="Calibri" w:cs="Calibri"/>
                <w:sz w:val="22"/>
                <w:szCs w:val="22"/>
              </w:rPr>
              <w:t>Data:</w:t>
            </w:r>
            <w:r w:rsidRPr="00AF7007">
              <w:rPr>
                <w:rFonts w:ascii="Calibri" w:hAnsi="Calibri" w:cs="Calibri"/>
                <w:b/>
                <w:color w:val="C0C0C0"/>
                <w:sz w:val="22"/>
                <w:szCs w:val="22"/>
              </w:rPr>
              <w:t xml:space="preserve"> </w:t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F70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AF7007">
              <w:rPr>
                <w:rFonts w:ascii="Calibri" w:hAnsi="Calibri" w:cs="Calibri"/>
                <w:sz w:val="22"/>
                <w:szCs w:val="22"/>
              </w:rPr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F7007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 w:rsidRPr="00AF7007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F70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/ </w:t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F70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AF7007">
              <w:rPr>
                <w:rFonts w:ascii="Calibri" w:hAnsi="Calibri" w:cs="Calibri"/>
                <w:sz w:val="22"/>
                <w:szCs w:val="22"/>
              </w:rPr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F7007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 w:rsidRPr="00AF7007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F70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/ </w:t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F70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AF7007">
              <w:rPr>
                <w:rFonts w:ascii="Calibri" w:hAnsi="Calibri" w:cs="Calibri"/>
                <w:sz w:val="22"/>
                <w:szCs w:val="22"/>
              </w:rPr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F7007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 w:rsidRPr="00AF7007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 w:rsidRPr="00AF7007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 w:rsidRPr="00AF7007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7F5D69" w:rsidRPr="006331F0" w14:paraId="5C5CCB45" w14:textId="77777777" w:rsidTr="00495E4B">
        <w:trPr>
          <w:trHeight w:val="8778"/>
        </w:trPr>
        <w:tc>
          <w:tcPr>
            <w:tcW w:w="1020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C64DA93" w14:textId="4E549757" w:rsidR="006637CD" w:rsidRPr="006637CD" w:rsidRDefault="006637CD" w:rsidP="00810278">
            <w:pPr>
              <w:pStyle w:val="Corpodetexto"/>
              <w:tabs>
                <w:tab w:val="right" w:pos="1655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70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Informação do </w:t>
            </w:r>
            <w:r w:rsidR="00E55DD9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F70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erviço de </w:t>
            </w:r>
            <w:r w:rsidR="00E55DD9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Pr="00AF70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ecursos </w:t>
            </w:r>
            <w:r w:rsidR="00E55DD9"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  <w:r w:rsidRPr="00AF7007">
              <w:rPr>
                <w:rFonts w:ascii="Calibri" w:hAnsi="Calibri" w:cs="Calibri"/>
                <w:color w:val="000000"/>
                <w:sz w:val="22"/>
                <w:szCs w:val="22"/>
              </w:rPr>
              <w:t>umanos:</w:t>
            </w:r>
          </w:p>
          <w:p w14:paraId="7422211A" w14:textId="315FF541" w:rsidR="007F5D69" w:rsidRPr="00150FFE" w:rsidRDefault="00DA1FD0" w:rsidP="00301991">
            <w:pPr>
              <w:pStyle w:val="Corpodetexto"/>
              <w:spacing w:before="0" w:after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00"/>
                    <w:format w:val="Primeira letra maiúscula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150FFE" w:rsidRPr="006331F0" w14:paraId="3526039F" w14:textId="77777777" w:rsidTr="00493D60">
        <w:trPr>
          <w:trHeight w:val="1717"/>
        </w:trPr>
        <w:tc>
          <w:tcPr>
            <w:tcW w:w="10207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EF466" w14:textId="77777777" w:rsidR="00150FFE" w:rsidRPr="006637CD" w:rsidRDefault="00150FFE" w:rsidP="003076D8">
            <w:pPr>
              <w:pStyle w:val="Corpodetexto"/>
              <w:tabs>
                <w:tab w:val="right" w:pos="1655"/>
              </w:tabs>
              <w:spacing w:before="18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Está e</w:t>
            </w:r>
            <w:r w:rsidRPr="00AF70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 condições de ser deferido </w:t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7007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95E4B">
              <w:rPr>
                <w:rFonts w:ascii="Calibri" w:hAnsi="Calibri" w:cs="Calibri"/>
                <w:sz w:val="22"/>
                <w:szCs w:val="22"/>
              </w:rPr>
            </w:r>
            <w:r w:rsidR="00495E4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F70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Não está em condições de ser deferido </w:t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7007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95E4B">
              <w:rPr>
                <w:rFonts w:ascii="Calibri" w:hAnsi="Calibri" w:cs="Calibri"/>
                <w:sz w:val="22"/>
                <w:szCs w:val="22"/>
              </w:rPr>
            </w:r>
            <w:r w:rsidR="00495E4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73"/>
              <w:gridCol w:w="4974"/>
            </w:tblGrid>
            <w:tr w:rsidR="003076D8" w14:paraId="16A667CB" w14:textId="77777777" w:rsidTr="004F6264">
              <w:trPr>
                <w:trHeight w:val="1014"/>
              </w:trPr>
              <w:tc>
                <w:tcPr>
                  <w:tcW w:w="4973" w:type="dxa"/>
                </w:tcPr>
                <w:p w14:paraId="377801CA" w14:textId="77777777" w:rsidR="003076D8" w:rsidRDefault="003076D8" w:rsidP="00495E4B">
                  <w:pPr>
                    <w:pStyle w:val="Corpodetexto"/>
                    <w:framePr w:hSpace="141" w:wrap="around" w:vAnchor="text" w:hAnchor="margin" w:xAlign="center" w:y="231"/>
                    <w:tabs>
                      <w:tab w:val="right" w:pos="1655"/>
                    </w:tabs>
                    <w:jc w:val="lef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O/A técnico/a:</w:t>
                  </w:r>
                </w:p>
                <w:p w14:paraId="71307CCD" w14:textId="7A1653D1" w:rsidR="00371EB8" w:rsidRPr="004F6264" w:rsidRDefault="003076D8" w:rsidP="00495E4B">
                  <w:pPr>
                    <w:pStyle w:val="Corpodetexto"/>
                    <w:framePr w:hSpace="141" w:wrap="around" w:vAnchor="text" w:hAnchor="margin" w:xAlign="center" w:y="231"/>
                    <w:tabs>
                      <w:tab w:val="right" w:pos="1655"/>
                    </w:tabs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C2CD5">
                    <w:rPr>
                      <w:rFonts w:asciiTheme="minorHAnsi" w:hAnsiTheme="minorHAnsi" w:cstheme="minorHAnsi"/>
                      <w:noProof/>
                      <w:color w:val="0000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08E8A400" wp14:editId="5FE851E4">
                            <wp:simplePos x="0" y="0"/>
                            <wp:positionH relativeFrom="column">
                              <wp:posOffset>556260</wp:posOffset>
                            </wp:positionH>
                            <wp:positionV relativeFrom="paragraph">
                              <wp:posOffset>196215</wp:posOffset>
                            </wp:positionV>
                            <wp:extent cx="1476000" cy="0"/>
                            <wp:effectExtent l="0" t="0" r="0" b="0"/>
                            <wp:wrapNone/>
                            <wp:docPr id="20" name="Conexão reta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4760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A18E83A" id="Conexão reta 20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pt,15.45pt" to="160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" strokecolor="black [3040]"/>
                        </w:pict>
                      </mc:Fallback>
                    </mc:AlternateContent>
                  </w:r>
                  <w:r w:rsidRPr="006331F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Assinatura:             </w:t>
                  </w: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                                                </w:t>
                  </w:r>
                  <w:r w:rsidRPr="006331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Data:</w:t>
                  </w:r>
                  <w:r w:rsidRPr="006331F0">
                    <w:rPr>
                      <w:rFonts w:asciiTheme="minorHAnsi" w:hAnsiTheme="minorHAnsi" w:cstheme="minorHAnsi"/>
                      <w:b/>
                      <w:color w:val="C0C0C0"/>
                      <w:sz w:val="18"/>
                      <w:szCs w:val="18"/>
                    </w:rPr>
                    <w:t xml:space="preserve"> </w: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t>/</w: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t>/</w: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Pr="006C573C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6331F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                </w:t>
                  </w:r>
                </w:p>
                <w:p w14:paraId="11E978EE" w14:textId="77221299" w:rsidR="00371EB8" w:rsidRPr="00371EB8" w:rsidRDefault="00371EB8" w:rsidP="00495E4B">
                  <w:pPr>
                    <w:framePr w:hSpace="141" w:wrap="around" w:vAnchor="text" w:hAnchor="margin" w:xAlign="center" w:y="231"/>
                    <w:jc w:val="center"/>
                    <w:rPr>
                      <w:lang w:eastAsia="pt-PT"/>
                    </w:rPr>
                  </w:pPr>
                </w:p>
              </w:tc>
              <w:tc>
                <w:tcPr>
                  <w:tcW w:w="4974" w:type="dxa"/>
                </w:tcPr>
                <w:p w14:paraId="44D0EE12" w14:textId="77777777" w:rsidR="003076D8" w:rsidRDefault="003076D8" w:rsidP="00495E4B">
                  <w:pPr>
                    <w:pStyle w:val="Corpodetexto"/>
                    <w:framePr w:hSpace="141" w:wrap="around" w:vAnchor="text" w:hAnchor="margin" w:xAlign="center" w:y="231"/>
                    <w:tabs>
                      <w:tab w:val="right" w:pos="1655"/>
                    </w:tabs>
                    <w:jc w:val="lef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O/A dirigente:</w:t>
                  </w:r>
                </w:p>
                <w:p w14:paraId="1E49F771" w14:textId="77777777" w:rsidR="003076D8" w:rsidRPr="005870DB" w:rsidRDefault="003076D8" w:rsidP="00495E4B">
                  <w:pPr>
                    <w:pStyle w:val="Corpodetexto"/>
                    <w:framePr w:hSpace="141" w:wrap="around" w:vAnchor="text" w:hAnchor="margin" w:xAlign="center" w:y="231"/>
                    <w:tabs>
                      <w:tab w:val="right" w:pos="1655"/>
                    </w:tabs>
                    <w:jc w:val="lef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EC2CD5">
                    <w:rPr>
                      <w:rFonts w:asciiTheme="minorHAnsi" w:hAnsiTheme="minorHAnsi" w:cstheme="minorHAnsi"/>
                      <w:noProof/>
                      <w:color w:val="0000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6E9A7303" wp14:editId="363B3C77">
                            <wp:simplePos x="0" y="0"/>
                            <wp:positionH relativeFrom="column">
                              <wp:posOffset>551180</wp:posOffset>
                            </wp:positionH>
                            <wp:positionV relativeFrom="paragraph">
                              <wp:posOffset>196215</wp:posOffset>
                            </wp:positionV>
                            <wp:extent cx="1476000" cy="0"/>
                            <wp:effectExtent l="0" t="0" r="0" b="0"/>
                            <wp:wrapNone/>
                            <wp:docPr id="21" name="Conexão reta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4760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55869A1" id="Conexão reta 21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4pt,15.45pt" to="159.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" strokecolor="black [3040]"/>
                        </w:pict>
                      </mc:Fallback>
                    </mc:AlternateContent>
                  </w:r>
                  <w:r w:rsidRPr="006331F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Assinatura:      </w:t>
                  </w: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                                                        </w:t>
                  </w:r>
                  <w:r w:rsidRPr="006331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Data:</w:t>
                  </w:r>
                  <w:r w:rsidRPr="006331F0">
                    <w:rPr>
                      <w:rFonts w:asciiTheme="minorHAnsi" w:hAnsiTheme="minorHAnsi" w:cstheme="minorHAnsi"/>
                      <w:b/>
                      <w:color w:val="C0C0C0"/>
                      <w:sz w:val="18"/>
                      <w:szCs w:val="18"/>
                    </w:rPr>
                    <w:t xml:space="preserve"> </w: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t>/</w: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t>/</w: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FORMTEXT </w:instrTex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w:t> </w:t>
                  </w:r>
                  <w:r w:rsidRPr="006C573C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Pr="006C573C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  </w:t>
                  </w:r>
                  <w:r w:rsidRPr="006331F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               </w:t>
                  </w:r>
                </w:p>
              </w:tc>
            </w:tr>
          </w:tbl>
          <w:p w14:paraId="6022E131" w14:textId="3993382D" w:rsidR="00371EB8" w:rsidRPr="00371EB8" w:rsidRDefault="00371EB8" w:rsidP="00371EB8">
            <w:pPr>
              <w:rPr>
                <w:lang w:eastAsia="pt-PT"/>
              </w:rPr>
            </w:pPr>
          </w:p>
        </w:tc>
      </w:tr>
      <w:tr w:rsidR="006C1F66" w:rsidRPr="006331F0" w14:paraId="7EFEBD93" w14:textId="77777777" w:rsidTr="00495E4B">
        <w:trPr>
          <w:trHeight w:val="1743"/>
        </w:trPr>
        <w:tc>
          <w:tcPr>
            <w:tcW w:w="1020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6FA02D3" w14:textId="6CBDB9EB" w:rsidR="00F66A0F" w:rsidRDefault="006C1F66" w:rsidP="00F66A0F">
            <w:pPr>
              <w:pStyle w:val="Corpodetexto"/>
              <w:spacing w:before="18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Autorização</w:t>
            </w:r>
            <w:r w:rsidRPr="00AF70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 órgão de gestão/órgão de governo:</w:t>
            </w:r>
            <w:r w:rsidR="00F66A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F66A0F" w:rsidRPr="00AF700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6A0F" w:rsidRPr="00AF7007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95E4B">
              <w:rPr>
                <w:rFonts w:ascii="Calibri" w:hAnsi="Calibri" w:cs="Calibri"/>
                <w:sz w:val="22"/>
                <w:szCs w:val="22"/>
              </w:rPr>
            </w:r>
            <w:r w:rsidR="00495E4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66A0F" w:rsidRPr="00AF700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F66A0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66A0F">
              <w:rPr>
                <w:rFonts w:ascii="Calibri" w:hAnsi="Calibri" w:cs="Calibri"/>
                <w:color w:val="000000"/>
                <w:sz w:val="22"/>
                <w:szCs w:val="22"/>
              </w:rPr>
              <w:t>Autorizo</w:t>
            </w:r>
          </w:p>
          <w:p w14:paraId="62ED9B3D" w14:textId="446BB999" w:rsidR="0042429F" w:rsidRDefault="00F66A0F" w:rsidP="00301991">
            <w:pPr>
              <w:pStyle w:val="Corpodetexto"/>
              <w:tabs>
                <w:tab w:val="left" w:pos="4608"/>
              </w:tabs>
              <w:spacing w:before="0" w:after="0" w:line="240" w:lineRule="auto"/>
              <w:ind w:firstLine="461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F700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7007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95E4B">
              <w:rPr>
                <w:rFonts w:ascii="Calibri" w:hAnsi="Calibri" w:cs="Calibri"/>
                <w:sz w:val="22"/>
                <w:szCs w:val="22"/>
              </w:rPr>
            </w:r>
            <w:r w:rsidR="00495E4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Não autorizo. Motivo: </w:t>
            </w:r>
            <w:r w:rsidR="00DA1FD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Primeira letra maiúscula"/>
                  </w:textInput>
                </w:ffData>
              </w:fldChar>
            </w:r>
            <w:r w:rsidR="00DA1FD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DA1FD0">
              <w:rPr>
                <w:rFonts w:ascii="Calibri" w:hAnsi="Calibri" w:cs="Calibri"/>
                <w:sz w:val="22"/>
                <w:szCs w:val="22"/>
              </w:rPr>
            </w:r>
            <w:r w:rsidR="00DA1FD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DA1FD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A1FD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A1FD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A1FD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A1FD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A1FD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6F2BD106" w14:textId="3CF66227" w:rsidR="006C1F66" w:rsidRPr="006C1F66" w:rsidRDefault="006C1F66" w:rsidP="006C1F66">
            <w:pPr>
              <w:pStyle w:val="Corpodetexto"/>
              <w:spacing w:before="18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6A0F" w:rsidRPr="006331F0" w14:paraId="740B80B5" w14:textId="77777777" w:rsidTr="00301991">
        <w:trPr>
          <w:trHeight w:val="427"/>
        </w:trPr>
        <w:tc>
          <w:tcPr>
            <w:tcW w:w="10207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BADE9" w14:textId="65E8DF63" w:rsidR="00F66A0F" w:rsidRDefault="00F66A0F" w:rsidP="00F66A0F">
            <w:pPr>
              <w:pStyle w:val="Corpodetexto"/>
              <w:tabs>
                <w:tab w:val="left" w:pos="6975"/>
              </w:tabs>
              <w:spacing w:before="18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9397C04" wp14:editId="04355F4F">
                      <wp:simplePos x="0" y="0"/>
                      <wp:positionH relativeFrom="column">
                        <wp:posOffset>2381360</wp:posOffset>
                      </wp:positionH>
                      <wp:positionV relativeFrom="paragraph">
                        <wp:posOffset>259936</wp:posOffset>
                      </wp:positionV>
                      <wp:extent cx="1809447" cy="0"/>
                      <wp:effectExtent l="0" t="0" r="0" b="0"/>
                      <wp:wrapNone/>
                      <wp:docPr id="11" name="Conexão rect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44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7CB97C" id="Conexão recta 1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5pt,20.45pt" to="330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"/>
                  </w:pict>
                </mc:Fallback>
              </mc:AlternateContent>
            </w:r>
            <w:r w:rsidRPr="00AF7007">
              <w:rPr>
                <w:rFonts w:ascii="Calibri" w:hAnsi="Calibri" w:cs="Calibri"/>
                <w:color w:val="000000"/>
                <w:sz w:val="22"/>
                <w:szCs w:val="22"/>
              </w:rPr>
              <w:t>Assinatura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 Administrador / Diretor(a)</w:t>
            </w:r>
            <w:r w:rsidRPr="00AF70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 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 w:rsidRPr="00AF7007">
              <w:rPr>
                <w:rFonts w:ascii="Calibri" w:hAnsi="Calibri" w:cs="Calibri"/>
                <w:sz w:val="22"/>
                <w:szCs w:val="22"/>
              </w:rPr>
              <w:t>Data:</w:t>
            </w:r>
            <w:r w:rsidRPr="00AF7007">
              <w:rPr>
                <w:rFonts w:ascii="Calibri" w:hAnsi="Calibri" w:cs="Calibri"/>
                <w:b/>
                <w:color w:val="C0C0C0"/>
                <w:sz w:val="22"/>
                <w:szCs w:val="22"/>
              </w:rPr>
              <w:t xml:space="preserve"> </w:t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F70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AF7007">
              <w:rPr>
                <w:rFonts w:ascii="Calibri" w:hAnsi="Calibri" w:cs="Calibri"/>
                <w:sz w:val="22"/>
                <w:szCs w:val="22"/>
              </w:rPr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F7007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 w:rsidRPr="00AF7007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F70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/ </w:t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F70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AF7007">
              <w:rPr>
                <w:rFonts w:ascii="Calibri" w:hAnsi="Calibri" w:cs="Calibri"/>
                <w:sz w:val="22"/>
                <w:szCs w:val="22"/>
              </w:rPr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F7007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 w:rsidRPr="00AF7007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F70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/ </w:t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F70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AF7007">
              <w:rPr>
                <w:rFonts w:ascii="Calibri" w:hAnsi="Calibri" w:cs="Calibri"/>
                <w:sz w:val="22"/>
                <w:szCs w:val="22"/>
              </w:rPr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F7007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 w:rsidRPr="00AF7007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 w:rsidRPr="00AF7007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 w:rsidRPr="00AF7007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</w:rPr>
              <w:t> </w:t>
            </w:r>
            <w:r w:rsidRPr="00AF7007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7855A160" w14:textId="1644B922" w:rsidR="0073295C" w:rsidRPr="00254A0C" w:rsidRDefault="0073295C" w:rsidP="00301991">
      <w:pPr>
        <w:pStyle w:val="Rodap"/>
        <w:jc w:val="both"/>
        <w:rPr>
          <w:sz w:val="22"/>
          <w:szCs w:val="22"/>
        </w:rPr>
      </w:pPr>
    </w:p>
    <w:sectPr w:rsidR="0073295C" w:rsidRPr="00254A0C" w:rsidSect="00606B07">
      <w:headerReference w:type="default" r:id="rId8"/>
      <w:footerReference w:type="even" r:id="rId9"/>
      <w:footerReference w:type="default" r:id="rId10"/>
      <w:pgSz w:w="11906" w:h="16838" w:code="9"/>
      <w:pgMar w:top="1701" w:right="1134" w:bottom="737" w:left="1134" w:header="567" w:footer="8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A2F2B" w14:textId="77777777" w:rsidR="004D3BA7" w:rsidRDefault="004D3BA7">
      <w:r>
        <w:separator/>
      </w:r>
    </w:p>
  </w:endnote>
  <w:endnote w:type="continuationSeparator" w:id="0">
    <w:p w14:paraId="4D880F17" w14:textId="77777777" w:rsidR="004D3BA7" w:rsidRDefault="004D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A074E" w14:textId="77777777" w:rsidR="00317260" w:rsidRDefault="0031726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D7139A" w14:textId="77777777" w:rsidR="00317260" w:rsidRDefault="0031726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8DDF9" w14:textId="4049F7A3" w:rsidR="00D0493B" w:rsidRPr="00371EB8" w:rsidRDefault="00D0493B" w:rsidP="00A073ED">
    <w:pPr>
      <w:pStyle w:val="Rodap"/>
      <w:pBdr>
        <w:top w:val="single" w:sz="4" w:space="0" w:color="auto"/>
      </w:pBdr>
      <w:ind w:left="-284" w:right="-285"/>
      <w:rPr>
        <w:rFonts w:asciiTheme="minorHAnsi" w:hAnsiTheme="minorHAnsi" w:cstheme="minorHAnsi"/>
        <w:sz w:val="14"/>
        <w:szCs w:val="14"/>
      </w:rPr>
    </w:pPr>
    <w:proofErr w:type="gramStart"/>
    <w:r w:rsidRPr="00371EB8">
      <w:rPr>
        <w:rFonts w:asciiTheme="minorHAnsi" w:hAnsiTheme="minorHAnsi" w:cstheme="minorHAnsi"/>
        <w:sz w:val="14"/>
        <w:szCs w:val="14"/>
      </w:rPr>
      <w:t>SRH.0</w:t>
    </w:r>
    <w:r w:rsidR="00371EB8">
      <w:rPr>
        <w:rFonts w:asciiTheme="minorHAnsi" w:hAnsiTheme="minorHAnsi" w:cstheme="minorHAnsi"/>
        <w:sz w:val="14"/>
        <w:szCs w:val="14"/>
      </w:rPr>
      <w:t>39</w:t>
    </w:r>
    <w:r w:rsidRPr="00371EB8">
      <w:rPr>
        <w:rFonts w:asciiTheme="minorHAnsi" w:hAnsiTheme="minorHAnsi" w:cstheme="minorHAnsi"/>
        <w:sz w:val="14"/>
        <w:szCs w:val="14"/>
      </w:rPr>
      <w:t>.v</w:t>
    </w:r>
    <w:proofErr w:type="gramEnd"/>
    <w:r w:rsidRPr="00371EB8">
      <w:rPr>
        <w:rFonts w:asciiTheme="minorHAnsi" w:hAnsiTheme="minorHAnsi" w:cstheme="minorHAnsi"/>
        <w:sz w:val="14"/>
        <w:szCs w:val="14"/>
      </w:rPr>
      <w:t>1</w:t>
    </w:r>
  </w:p>
  <w:p w14:paraId="61F86103" w14:textId="1BE708E1" w:rsidR="00D0493B" w:rsidRPr="00371EB8" w:rsidRDefault="00D0493B" w:rsidP="00A073ED">
    <w:pPr>
      <w:pStyle w:val="Rodap"/>
      <w:pBdr>
        <w:top w:val="single" w:sz="4" w:space="0" w:color="auto"/>
      </w:pBdr>
      <w:tabs>
        <w:tab w:val="clear" w:pos="8504"/>
        <w:tab w:val="right" w:pos="9214"/>
      </w:tabs>
      <w:ind w:left="-284" w:right="-285"/>
      <w:rPr>
        <w:rFonts w:asciiTheme="minorHAnsi" w:hAnsiTheme="minorHAnsi" w:cstheme="minorHAnsi"/>
        <w:sz w:val="14"/>
        <w:szCs w:val="14"/>
      </w:rPr>
    </w:pPr>
    <w:r w:rsidRPr="00371EB8">
      <w:rPr>
        <w:rFonts w:asciiTheme="minorHAnsi" w:hAnsiTheme="minorHAnsi" w:cstheme="minorHAnsi"/>
        <w:sz w:val="14"/>
        <w:szCs w:val="14"/>
      </w:rPr>
      <w:t xml:space="preserve">Data: </w:t>
    </w:r>
    <w:r w:rsidR="00371EB8">
      <w:rPr>
        <w:rFonts w:asciiTheme="minorHAnsi" w:hAnsiTheme="minorHAnsi" w:cstheme="minorHAnsi"/>
        <w:sz w:val="14"/>
        <w:szCs w:val="14"/>
      </w:rPr>
      <w:t>20</w:t>
    </w:r>
    <w:r w:rsidRPr="00371EB8">
      <w:rPr>
        <w:rFonts w:asciiTheme="minorHAnsi" w:hAnsiTheme="minorHAnsi" w:cstheme="minorHAnsi"/>
        <w:sz w:val="14"/>
        <w:szCs w:val="14"/>
      </w:rPr>
      <w:t xml:space="preserve"> de novembro de 2024                                              </w:t>
    </w:r>
    <w:r w:rsidRPr="00371EB8">
      <w:rPr>
        <w:rFonts w:asciiTheme="minorHAnsi" w:hAnsiTheme="minorHAnsi" w:cstheme="minorHAnsi"/>
        <w:sz w:val="14"/>
        <w:szCs w:val="14"/>
      </w:rPr>
      <w:tab/>
      <w:t xml:space="preserve">     </w:t>
    </w:r>
    <w:r w:rsidRPr="00371EB8">
      <w:rPr>
        <w:rFonts w:asciiTheme="minorHAnsi" w:hAnsiTheme="minorHAnsi" w:cstheme="minorHAnsi"/>
        <w:sz w:val="14"/>
        <w:szCs w:val="14"/>
      </w:rPr>
      <w:tab/>
      <w:t xml:space="preserve"> Pág. </w:t>
    </w:r>
    <w:r w:rsidRPr="00371EB8">
      <w:rPr>
        <w:rFonts w:asciiTheme="minorHAnsi" w:hAnsiTheme="minorHAnsi" w:cstheme="minorHAnsi"/>
        <w:sz w:val="14"/>
        <w:szCs w:val="14"/>
      </w:rPr>
      <w:fldChar w:fldCharType="begin"/>
    </w:r>
    <w:r w:rsidRPr="00371EB8">
      <w:rPr>
        <w:rFonts w:asciiTheme="minorHAnsi" w:hAnsiTheme="minorHAnsi" w:cstheme="minorHAnsi"/>
        <w:sz w:val="14"/>
        <w:szCs w:val="14"/>
      </w:rPr>
      <w:instrText>PAGE  \* Arabic  \* MERGEFORMAT</w:instrText>
    </w:r>
    <w:r w:rsidRPr="00371EB8">
      <w:rPr>
        <w:rFonts w:asciiTheme="minorHAnsi" w:hAnsiTheme="minorHAnsi" w:cstheme="minorHAnsi"/>
        <w:sz w:val="14"/>
        <w:szCs w:val="14"/>
      </w:rPr>
      <w:fldChar w:fldCharType="separate"/>
    </w:r>
    <w:r w:rsidRPr="00371EB8">
      <w:rPr>
        <w:rFonts w:asciiTheme="minorHAnsi" w:hAnsiTheme="minorHAnsi" w:cstheme="minorHAnsi"/>
        <w:sz w:val="14"/>
        <w:szCs w:val="14"/>
      </w:rPr>
      <w:t>1</w:t>
    </w:r>
    <w:r w:rsidRPr="00371EB8">
      <w:rPr>
        <w:rFonts w:asciiTheme="minorHAnsi" w:hAnsiTheme="minorHAnsi" w:cstheme="minorHAnsi"/>
        <w:sz w:val="14"/>
        <w:szCs w:val="14"/>
      </w:rPr>
      <w:fldChar w:fldCharType="end"/>
    </w:r>
    <w:r w:rsidRPr="00371EB8">
      <w:rPr>
        <w:rFonts w:asciiTheme="minorHAnsi" w:hAnsiTheme="minorHAnsi" w:cstheme="minorHAnsi"/>
        <w:sz w:val="14"/>
        <w:szCs w:val="14"/>
      </w:rPr>
      <w:t>|</w:t>
    </w:r>
    <w:r w:rsidRPr="00371EB8">
      <w:rPr>
        <w:rFonts w:asciiTheme="minorHAnsi" w:hAnsiTheme="minorHAnsi" w:cstheme="minorHAnsi"/>
        <w:sz w:val="14"/>
        <w:szCs w:val="14"/>
      </w:rPr>
      <w:fldChar w:fldCharType="begin"/>
    </w:r>
    <w:r w:rsidRPr="00371EB8">
      <w:rPr>
        <w:rFonts w:asciiTheme="minorHAnsi" w:hAnsiTheme="minorHAnsi" w:cstheme="minorHAnsi"/>
        <w:sz w:val="14"/>
        <w:szCs w:val="14"/>
      </w:rPr>
      <w:instrText>NUMPAGES \* Arabic \* MERGEFORMAT</w:instrText>
    </w:r>
    <w:r w:rsidRPr="00371EB8">
      <w:rPr>
        <w:rFonts w:asciiTheme="minorHAnsi" w:hAnsiTheme="minorHAnsi" w:cstheme="minorHAnsi"/>
        <w:sz w:val="14"/>
        <w:szCs w:val="14"/>
      </w:rPr>
      <w:fldChar w:fldCharType="separate"/>
    </w:r>
    <w:r w:rsidRPr="00371EB8">
      <w:rPr>
        <w:rFonts w:asciiTheme="minorHAnsi" w:hAnsiTheme="minorHAnsi" w:cstheme="minorHAnsi"/>
        <w:sz w:val="14"/>
        <w:szCs w:val="14"/>
      </w:rPr>
      <w:t>2</w:t>
    </w:r>
    <w:r w:rsidRPr="00371EB8">
      <w:rPr>
        <w:rFonts w:asciiTheme="minorHAnsi" w:hAnsiTheme="minorHAnsi" w:cstheme="minorHAnsi"/>
        <w:sz w:val="14"/>
        <w:szCs w:val="14"/>
      </w:rPr>
      <w:fldChar w:fldCharType="end"/>
    </w:r>
  </w:p>
  <w:p w14:paraId="3D22B681" w14:textId="04D17DCD" w:rsidR="00317260" w:rsidRPr="00E42E55" w:rsidRDefault="00317260" w:rsidP="00D0493B">
    <w:pPr>
      <w:pStyle w:val="Rodap"/>
      <w:tabs>
        <w:tab w:val="clear" w:pos="4252"/>
        <w:tab w:val="clear" w:pos="8504"/>
        <w:tab w:val="left" w:pos="6945"/>
      </w:tabs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33D93" w14:textId="77777777" w:rsidR="004D3BA7" w:rsidRDefault="004D3BA7">
      <w:r>
        <w:separator/>
      </w:r>
    </w:p>
  </w:footnote>
  <w:footnote w:type="continuationSeparator" w:id="0">
    <w:p w14:paraId="7B3E9E10" w14:textId="77777777" w:rsidR="004D3BA7" w:rsidRDefault="004D3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51E1" w14:textId="6FA899D3" w:rsidR="00317260" w:rsidRPr="00D0493B" w:rsidRDefault="00D0493B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B133568" wp14:editId="2AA17511">
          <wp:simplePos x="0" y="0"/>
          <wp:positionH relativeFrom="page">
            <wp:align>left</wp:align>
          </wp:positionH>
          <wp:positionV relativeFrom="paragraph">
            <wp:posOffset>-26035</wp:posOffset>
          </wp:positionV>
          <wp:extent cx="7486650" cy="408305"/>
          <wp:effectExtent l="0" t="0" r="0" b="0"/>
          <wp:wrapTight wrapText="bothSides">
            <wp:wrapPolygon edited="0">
              <wp:start x="0" y="0"/>
              <wp:lineTo x="0" y="20156"/>
              <wp:lineTo x="21545" y="20156"/>
              <wp:lineTo x="21545" y="0"/>
              <wp:lineTo x="0" y="0"/>
            </wp:wrapPolygon>
          </wp:wrapTight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50963"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E1717F" wp14:editId="641E2DE5">
              <wp:simplePos x="0" y="0"/>
              <wp:positionH relativeFrom="column">
                <wp:posOffset>-619760</wp:posOffset>
              </wp:positionH>
              <wp:positionV relativeFrom="paragraph">
                <wp:posOffset>-359410</wp:posOffset>
              </wp:positionV>
              <wp:extent cx="2129790" cy="1054735"/>
              <wp:effectExtent l="0" t="0" r="3810" b="0"/>
              <wp:wrapNone/>
              <wp:docPr id="9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054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6FEA7" w14:textId="77777777" w:rsidR="00317260" w:rsidRPr="00E07903" w:rsidRDefault="00317260" w:rsidP="00CD2160">
                          <w:pPr>
                            <w:ind w:left="567" w:firstLine="567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E1717F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-48.8pt;margin-top:-28.3pt;width:167.7pt;height:8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" stroked="f">
              <v:textbox>
                <w:txbxContent>
                  <w:p w14:paraId="2D16FEA7" w14:textId="77777777" w:rsidR="00317260" w:rsidRPr="00E07903" w:rsidRDefault="00317260" w:rsidP="00CD2160">
                    <w:pPr>
                      <w:ind w:left="567" w:firstLine="567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42438"/>
    <w:multiLevelType w:val="hybridMultilevel"/>
    <w:tmpl w:val="812048D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761DA"/>
    <w:multiLevelType w:val="hybridMultilevel"/>
    <w:tmpl w:val="7F624978"/>
    <w:lvl w:ilvl="0" w:tplc="B8308B4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5876C65"/>
    <w:multiLevelType w:val="hybridMultilevel"/>
    <w:tmpl w:val="63E6CF3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16934"/>
    <w:multiLevelType w:val="hybridMultilevel"/>
    <w:tmpl w:val="C608B5E0"/>
    <w:lvl w:ilvl="0" w:tplc="7A964E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6513AC3"/>
    <w:multiLevelType w:val="hybridMultilevel"/>
    <w:tmpl w:val="7D909706"/>
    <w:lvl w:ilvl="0" w:tplc="866EA2F8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5D097A5C"/>
    <w:multiLevelType w:val="hybridMultilevel"/>
    <w:tmpl w:val="B0F8B79A"/>
    <w:lvl w:ilvl="0" w:tplc="A1641B24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2615DB7"/>
    <w:multiLevelType w:val="hybridMultilevel"/>
    <w:tmpl w:val="F994587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562CC7"/>
    <w:multiLevelType w:val="hybridMultilevel"/>
    <w:tmpl w:val="0CD2476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C7B81"/>
    <w:multiLevelType w:val="multilevel"/>
    <w:tmpl w:val="A672F6B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731A0737"/>
    <w:multiLevelType w:val="hybridMultilevel"/>
    <w:tmpl w:val="FA705A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c1M7TfMzcnxFXtV7JyzigUAeX5qRalzX6znB08sWBBDBnIe7YszYFkQrNbhxhCeqoTnhbLLLZflCN/gnw3k4A==" w:salt="zM9pA9Uv2Sg6A9k5tZSi9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A5D"/>
    <w:rsid w:val="000005FF"/>
    <w:rsid w:val="00000AFB"/>
    <w:rsid w:val="00002835"/>
    <w:rsid w:val="00002D58"/>
    <w:rsid w:val="00003041"/>
    <w:rsid w:val="00005333"/>
    <w:rsid w:val="00005DF5"/>
    <w:rsid w:val="00005EC7"/>
    <w:rsid w:val="00006E36"/>
    <w:rsid w:val="000079F6"/>
    <w:rsid w:val="000135DB"/>
    <w:rsid w:val="00020D4D"/>
    <w:rsid w:val="00022E1F"/>
    <w:rsid w:val="00023CC2"/>
    <w:rsid w:val="00024759"/>
    <w:rsid w:val="00024A73"/>
    <w:rsid w:val="00024E57"/>
    <w:rsid w:val="00025787"/>
    <w:rsid w:val="00030D83"/>
    <w:rsid w:val="0003162B"/>
    <w:rsid w:val="00032117"/>
    <w:rsid w:val="000355F7"/>
    <w:rsid w:val="000363DD"/>
    <w:rsid w:val="0003662F"/>
    <w:rsid w:val="00036962"/>
    <w:rsid w:val="00037308"/>
    <w:rsid w:val="00037E79"/>
    <w:rsid w:val="000419CB"/>
    <w:rsid w:val="00041CE8"/>
    <w:rsid w:val="00043ECD"/>
    <w:rsid w:val="00045360"/>
    <w:rsid w:val="00046D31"/>
    <w:rsid w:val="00047911"/>
    <w:rsid w:val="0005032C"/>
    <w:rsid w:val="00050DAF"/>
    <w:rsid w:val="00051797"/>
    <w:rsid w:val="00051A0D"/>
    <w:rsid w:val="00051E20"/>
    <w:rsid w:val="00053E78"/>
    <w:rsid w:val="00061357"/>
    <w:rsid w:val="0006532A"/>
    <w:rsid w:val="000709C8"/>
    <w:rsid w:val="00070D29"/>
    <w:rsid w:val="000723F9"/>
    <w:rsid w:val="00073EED"/>
    <w:rsid w:val="00074091"/>
    <w:rsid w:val="00074331"/>
    <w:rsid w:val="00077FAF"/>
    <w:rsid w:val="00080B26"/>
    <w:rsid w:val="000854F6"/>
    <w:rsid w:val="00092760"/>
    <w:rsid w:val="0009515E"/>
    <w:rsid w:val="000A04D1"/>
    <w:rsid w:val="000A0581"/>
    <w:rsid w:val="000A34FE"/>
    <w:rsid w:val="000A6902"/>
    <w:rsid w:val="000B0228"/>
    <w:rsid w:val="000B1402"/>
    <w:rsid w:val="000B3781"/>
    <w:rsid w:val="000B7D54"/>
    <w:rsid w:val="000B7EEA"/>
    <w:rsid w:val="000C270A"/>
    <w:rsid w:val="000C3D2B"/>
    <w:rsid w:val="000C5DBE"/>
    <w:rsid w:val="000D09A2"/>
    <w:rsid w:val="000D1A7D"/>
    <w:rsid w:val="000D2A61"/>
    <w:rsid w:val="000D6849"/>
    <w:rsid w:val="000D7966"/>
    <w:rsid w:val="000E1F5E"/>
    <w:rsid w:val="000E21B7"/>
    <w:rsid w:val="000E438F"/>
    <w:rsid w:val="000E57DC"/>
    <w:rsid w:val="000E7846"/>
    <w:rsid w:val="000E7FDC"/>
    <w:rsid w:val="000F1878"/>
    <w:rsid w:val="000F2FB9"/>
    <w:rsid w:val="000F4BED"/>
    <w:rsid w:val="000F55DC"/>
    <w:rsid w:val="000F5BF4"/>
    <w:rsid w:val="000F6804"/>
    <w:rsid w:val="000F7668"/>
    <w:rsid w:val="000F78B1"/>
    <w:rsid w:val="00103608"/>
    <w:rsid w:val="00105E82"/>
    <w:rsid w:val="001074D7"/>
    <w:rsid w:val="00107D16"/>
    <w:rsid w:val="00107D72"/>
    <w:rsid w:val="00107E48"/>
    <w:rsid w:val="00117744"/>
    <w:rsid w:val="00117A74"/>
    <w:rsid w:val="00117FB2"/>
    <w:rsid w:val="001201DD"/>
    <w:rsid w:val="00120450"/>
    <w:rsid w:val="00121498"/>
    <w:rsid w:val="0012257D"/>
    <w:rsid w:val="00123480"/>
    <w:rsid w:val="0012361B"/>
    <w:rsid w:val="00125C3D"/>
    <w:rsid w:val="00126466"/>
    <w:rsid w:val="00127419"/>
    <w:rsid w:val="0013075E"/>
    <w:rsid w:val="00133C1F"/>
    <w:rsid w:val="0013440B"/>
    <w:rsid w:val="001351AE"/>
    <w:rsid w:val="00137A52"/>
    <w:rsid w:val="00140032"/>
    <w:rsid w:val="00144A41"/>
    <w:rsid w:val="00146958"/>
    <w:rsid w:val="00150532"/>
    <w:rsid w:val="00150FFE"/>
    <w:rsid w:val="001525F8"/>
    <w:rsid w:val="00156724"/>
    <w:rsid w:val="00157ABE"/>
    <w:rsid w:val="001609F1"/>
    <w:rsid w:val="0016303C"/>
    <w:rsid w:val="00165065"/>
    <w:rsid w:val="00167DDA"/>
    <w:rsid w:val="00172D5C"/>
    <w:rsid w:val="00174A68"/>
    <w:rsid w:val="00175AAB"/>
    <w:rsid w:val="00176507"/>
    <w:rsid w:val="00184C21"/>
    <w:rsid w:val="00186070"/>
    <w:rsid w:val="001860A9"/>
    <w:rsid w:val="0018678A"/>
    <w:rsid w:val="00186B57"/>
    <w:rsid w:val="00190EAD"/>
    <w:rsid w:val="001923D0"/>
    <w:rsid w:val="00192967"/>
    <w:rsid w:val="001976BA"/>
    <w:rsid w:val="00197E01"/>
    <w:rsid w:val="001A1AF1"/>
    <w:rsid w:val="001A3E9D"/>
    <w:rsid w:val="001A60AD"/>
    <w:rsid w:val="001B1349"/>
    <w:rsid w:val="001B3FB3"/>
    <w:rsid w:val="001C0121"/>
    <w:rsid w:val="001C0B96"/>
    <w:rsid w:val="001C2001"/>
    <w:rsid w:val="001C57A9"/>
    <w:rsid w:val="001C6E89"/>
    <w:rsid w:val="001D2622"/>
    <w:rsid w:val="001D39C1"/>
    <w:rsid w:val="001D5B9B"/>
    <w:rsid w:val="001E1D9C"/>
    <w:rsid w:val="001E1EB5"/>
    <w:rsid w:val="001E1FA8"/>
    <w:rsid w:val="001E262F"/>
    <w:rsid w:val="001E58A7"/>
    <w:rsid w:val="001F0F16"/>
    <w:rsid w:val="00201C23"/>
    <w:rsid w:val="00202113"/>
    <w:rsid w:val="00202C19"/>
    <w:rsid w:val="0020587D"/>
    <w:rsid w:val="002061EB"/>
    <w:rsid w:val="002122AE"/>
    <w:rsid w:val="00212EFB"/>
    <w:rsid w:val="0021620C"/>
    <w:rsid w:val="002205D6"/>
    <w:rsid w:val="002217C4"/>
    <w:rsid w:val="0022253D"/>
    <w:rsid w:val="00223B2F"/>
    <w:rsid w:val="00223C5D"/>
    <w:rsid w:val="00226836"/>
    <w:rsid w:val="00231036"/>
    <w:rsid w:val="002338F5"/>
    <w:rsid w:val="00237D4A"/>
    <w:rsid w:val="002401DA"/>
    <w:rsid w:val="00241AC9"/>
    <w:rsid w:val="0024366F"/>
    <w:rsid w:val="00246ABD"/>
    <w:rsid w:val="00250E80"/>
    <w:rsid w:val="0025207A"/>
    <w:rsid w:val="0025260B"/>
    <w:rsid w:val="00254612"/>
    <w:rsid w:val="00254632"/>
    <w:rsid w:val="0025485A"/>
    <w:rsid w:val="00254A0C"/>
    <w:rsid w:val="002608FD"/>
    <w:rsid w:val="00261CDF"/>
    <w:rsid w:val="00263860"/>
    <w:rsid w:val="00264E7E"/>
    <w:rsid w:val="00265F4F"/>
    <w:rsid w:val="00266C3B"/>
    <w:rsid w:val="00272501"/>
    <w:rsid w:val="00274FEB"/>
    <w:rsid w:val="002750E1"/>
    <w:rsid w:val="00275306"/>
    <w:rsid w:val="00275B9B"/>
    <w:rsid w:val="00275F5B"/>
    <w:rsid w:val="00284369"/>
    <w:rsid w:val="00284791"/>
    <w:rsid w:val="00295D10"/>
    <w:rsid w:val="00297822"/>
    <w:rsid w:val="002A1FAC"/>
    <w:rsid w:val="002A202D"/>
    <w:rsid w:val="002A56BE"/>
    <w:rsid w:val="002A71A0"/>
    <w:rsid w:val="002A74F7"/>
    <w:rsid w:val="002B1DE6"/>
    <w:rsid w:val="002B3104"/>
    <w:rsid w:val="002B338C"/>
    <w:rsid w:val="002B53EC"/>
    <w:rsid w:val="002B698B"/>
    <w:rsid w:val="002B7BFF"/>
    <w:rsid w:val="002C0579"/>
    <w:rsid w:val="002C2432"/>
    <w:rsid w:val="002C25B8"/>
    <w:rsid w:val="002C60FC"/>
    <w:rsid w:val="002C796A"/>
    <w:rsid w:val="002D11FD"/>
    <w:rsid w:val="002D12DB"/>
    <w:rsid w:val="002D2E7F"/>
    <w:rsid w:val="002D34F1"/>
    <w:rsid w:val="002D3F76"/>
    <w:rsid w:val="002D4AC4"/>
    <w:rsid w:val="002D6362"/>
    <w:rsid w:val="002D6933"/>
    <w:rsid w:val="002D6FCD"/>
    <w:rsid w:val="002E1589"/>
    <w:rsid w:val="002E227C"/>
    <w:rsid w:val="002E2D81"/>
    <w:rsid w:val="002E34D2"/>
    <w:rsid w:val="002E431C"/>
    <w:rsid w:val="002E5992"/>
    <w:rsid w:val="002E72BE"/>
    <w:rsid w:val="002E7C33"/>
    <w:rsid w:val="002F1599"/>
    <w:rsid w:val="002F3B8B"/>
    <w:rsid w:val="002F3F42"/>
    <w:rsid w:val="002F46E8"/>
    <w:rsid w:val="002F488D"/>
    <w:rsid w:val="00301991"/>
    <w:rsid w:val="00302039"/>
    <w:rsid w:val="003038EA"/>
    <w:rsid w:val="00304A7D"/>
    <w:rsid w:val="00304CEE"/>
    <w:rsid w:val="00305369"/>
    <w:rsid w:val="003076D8"/>
    <w:rsid w:val="003103DE"/>
    <w:rsid w:val="003109D7"/>
    <w:rsid w:val="00313519"/>
    <w:rsid w:val="00314340"/>
    <w:rsid w:val="00314D50"/>
    <w:rsid w:val="00315E76"/>
    <w:rsid w:val="00317260"/>
    <w:rsid w:val="00317864"/>
    <w:rsid w:val="00322203"/>
    <w:rsid w:val="0032293D"/>
    <w:rsid w:val="003251C0"/>
    <w:rsid w:val="00325C0B"/>
    <w:rsid w:val="0032610A"/>
    <w:rsid w:val="003278B4"/>
    <w:rsid w:val="00327E8E"/>
    <w:rsid w:val="00330A19"/>
    <w:rsid w:val="00334095"/>
    <w:rsid w:val="003349A0"/>
    <w:rsid w:val="0033683A"/>
    <w:rsid w:val="00337D80"/>
    <w:rsid w:val="003409B5"/>
    <w:rsid w:val="00341160"/>
    <w:rsid w:val="00343B94"/>
    <w:rsid w:val="003451D1"/>
    <w:rsid w:val="0034553B"/>
    <w:rsid w:val="00350963"/>
    <w:rsid w:val="00351392"/>
    <w:rsid w:val="003526B1"/>
    <w:rsid w:val="003554C6"/>
    <w:rsid w:val="00356FFD"/>
    <w:rsid w:val="00360DF2"/>
    <w:rsid w:val="00360F60"/>
    <w:rsid w:val="00361304"/>
    <w:rsid w:val="0036396A"/>
    <w:rsid w:val="00366C03"/>
    <w:rsid w:val="00367F8C"/>
    <w:rsid w:val="00370B3C"/>
    <w:rsid w:val="00371EB8"/>
    <w:rsid w:val="00374513"/>
    <w:rsid w:val="003752D0"/>
    <w:rsid w:val="00375CF3"/>
    <w:rsid w:val="00377E57"/>
    <w:rsid w:val="0038221A"/>
    <w:rsid w:val="00382814"/>
    <w:rsid w:val="00383A04"/>
    <w:rsid w:val="00384DE2"/>
    <w:rsid w:val="0038597C"/>
    <w:rsid w:val="00385ECA"/>
    <w:rsid w:val="003871D3"/>
    <w:rsid w:val="0039054E"/>
    <w:rsid w:val="0039097A"/>
    <w:rsid w:val="003915B0"/>
    <w:rsid w:val="00391902"/>
    <w:rsid w:val="00392359"/>
    <w:rsid w:val="00393CA4"/>
    <w:rsid w:val="00394D30"/>
    <w:rsid w:val="003A22CD"/>
    <w:rsid w:val="003A22CE"/>
    <w:rsid w:val="003A27CF"/>
    <w:rsid w:val="003A27DF"/>
    <w:rsid w:val="003A309B"/>
    <w:rsid w:val="003A7109"/>
    <w:rsid w:val="003B0202"/>
    <w:rsid w:val="003B2190"/>
    <w:rsid w:val="003B3C25"/>
    <w:rsid w:val="003B562C"/>
    <w:rsid w:val="003B6836"/>
    <w:rsid w:val="003C0DF2"/>
    <w:rsid w:val="003C1929"/>
    <w:rsid w:val="003C45CE"/>
    <w:rsid w:val="003C6092"/>
    <w:rsid w:val="003C7938"/>
    <w:rsid w:val="003D095B"/>
    <w:rsid w:val="003D0B10"/>
    <w:rsid w:val="003D0EF9"/>
    <w:rsid w:val="003D248F"/>
    <w:rsid w:val="003D3813"/>
    <w:rsid w:val="003D431D"/>
    <w:rsid w:val="003D5914"/>
    <w:rsid w:val="003D6031"/>
    <w:rsid w:val="003D65FA"/>
    <w:rsid w:val="003D71F0"/>
    <w:rsid w:val="003D7F33"/>
    <w:rsid w:val="003E2CAA"/>
    <w:rsid w:val="003E4462"/>
    <w:rsid w:val="003E4A38"/>
    <w:rsid w:val="003E4D53"/>
    <w:rsid w:val="003E5532"/>
    <w:rsid w:val="003E5A60"/>
    <w:rsid w:val="003E63AE"/>
    <w:rsid w:val="003F0B20"/>
    <w:rsid w:val="003F412B"/>
    <w:rsid w:val="003F48D5"/>
    <w:rsid w:val="003F54B4"/>
    <w:rsid w:val="003F665A"/>
    <w:rsid w:val="003F66CC"/>
    <w:rsid w:val="00401508"/>
    <w:rsid w:val="00401F8D"/>
    <w:rsid w:val="00405B83"/>
    <w:rsid w:val="00405DBC"/>
    <w:rsid w:val="00405F3E"/>
    <w:rsid w:val="004072B7"/>
    <w:rsid w:val="0041126B"/>
    <w:rsid w:val="004122C5"/>
    <w:rsid w:val="0041238A"/>
    <w:rsid w:val="004126E4"/>
    <w:rsid w:val="00414ED5"/>
    <w:rsid w:val="00420399"/>
    <w:rsid w:val="0042187F"/>
    <w:rsid w:val="00423293"/>
    <w:rsid w:val="0042361A"/>
    <w:rsid w:val="004239B1"/>
    <w:rsid w:val="0042429F"/>
    <w:rsid w:val="00424FC0"/>
    <w:rsid w:val="00427C02"/>
    <w:rsid w:val="00431F51"/>
    <w:rsid w:val="00432959"/>
    <w:rsid w:val="004343C3"/>
    <w:rsid w:val="004345E3"/>
    <w:rsid w:val="00435A2E"/>
    <w:rsid w:val="004460C1"/>
    <w:rsid w:val="00447B92"/>
    <w:rsid w:val="0045125D"/>
    <w:rsid w:val="00456F70"/>
    <w:rsid w:val="00457138"/>
    <w:rsid w:val="00465B96"/>
    <w:rsid w:val="00465C4A"/>
    <w:rsid w:val="00470525"/>
    <w:rsid w:val="004753A0"/>
    <w:rsid w:val="00481465"/>
    <w:rsid w:val="004829A1"/>
    <w:rsid w:val="00486098"/>
    <w:rsid w:val="00490871"/>
    <w:rsid w:val="00490C16"/>
    <w:rsid w:val="00492690"/>
    <w:rsid w:val="00493D60"/>
    <w:rsid w:val="00493DF2"/>
    <w:rsid w:val="00495E4B"/>
    <w:rsid w:val="00496BB2"/>
    <w:rsid w:val="00496D4A"/>
    <w:rsid w:val="004A3FB3"/>
    <w:rsid w:val="004A5265"/>
    <w:rsid w:val="004A68D3"/>
    <w:rsid w:val="004A7EB9"/>
    <w:rsid w:val="004B1217"/>
    <w:rsid w:val="004B3704"/>
    <w:rsid w:val="004B438A"/>
    <w:rsid w:val="004B4983"/>
    <w:rsid w:val="004B4DD5"/>
    <w:rsid w:val="004B6B05"/>
    <w:rsid w:val="004B71E0"/>
    <w:rsid w:val="004C1C2A"/>
    <w:rsid w:val="004C1EA0"/>
    <w:rsid w:val="004C528E"/>
    <w:rsid w:val="004C7780"/>
    <w:rsid w:val="004D0F2D"/>
    <w:rsid w:val="004D32E9"/>
    <w:rsid w:val="004D3BA7"/>
    <w:rsid w:val="004D3E0C"/>
    <w:rsid w:val="004D4154"/>
    <w:rsid w:val="004D458F"/>
    <w:rsid w:val="004D4CE0"/>
    <w:rsid w:val="004D6560"/>
    <w:rsid w:val="004E0252"/>
    <w:rsid w:val="004E17A0"/>
    <w:rsid w:val="004E5939"/>
    <w:rsid w:val="004E619A"/>
    <w:rsid w:val="004F12A0"/>
    <w:rsid w:val="004F15A5"/>
    <w:rsid w:val="004F19D5"/>
    <w:rsid w:val="004F2EDE"/>
    <w:rsid w:val="004F518B"/>
    <w:rsid w:val="004F6264"/>
    <w:rsid w:val="00502AD4"/>
    <w:rsid w:val="00505005"/>
    <w:rsid w:val="005108FC"/>
    <w:rsid w:val="00511B51"/>
    <w:rsid w:val="00511C10"/>
    <w:rsid w:val="00511C2D"/>
    <w:rsid w:val="005126F7"/>
    <w:rsid w:val="0051487E"/>
    <w:rsid w:val="00516C83"/>
    <w:rsid w:val="005170CC"/>
    <w:rsid w:val="005207FE"/>
    <w:rsid w:val="00520F34"/>
    <w:rsid w:val="00521C0B"/>
    <w:rsid w:val="00521C3E"/>
    <w:rsid w:val="00523485"/>
    <w:rsid w:val="005260E6"/>
    <w:rsid w:val="0053456B"/>
    <w:rsid w:val="005348EC"/>
    <w:rsid w:val="00537FC6"/>
    <w:rsid w:val="005405C3"/>
    <w:rsid w:val="00542BC9"/>
    <w:rsid w:val="00542F48"/>
    <w:rsid w:val="0054398F"/>
    <w:rsid w:val="0054417B"/>
    <w:rsid w:val="00544853"/>
    <w:rsid w:val="005463E0"/>
    <w:rsid w:val="00551372"/>
    <w:rsid w:val="005542C3"/>
    <w:rsid w:val="005574D1"/>
    <w:rsid w:val="00560432"/>
    <w:rsid w:val="00567FDC"/>
    <w:rsid w:val="005707CB"/>
    <w:rsid w:val="0057155B"/>
    <w:rsid w:val="005719CC"/>
    <w:rsid w:val="00571E8B"/>
    <w:rsid w:val="005726FD"/>
    <w:rsid w:val="00572921"/>
    <w:rsid w:val="005743C0"/>
    <w:rsid w:val="00580CC9"/>
    <w:rsid w:val="005835A3"/>
    <w:rsid w:val="00585CCD"/>
    <w:rsid w:val="00586D94"/>
    <w:rsid w:val="00590BED"/>
    <w:rsid w:val="005921AF"/>
    <w:rsid w:val="00594970"/>
    <w:rsid w:val="00595294"/>
    <w:rsid w:val="005952FA"/>
    <w:rsid w:val="00596B8C"/>
    <w:rsid w:val="005A1772"/>
    <w:rsid w:val="005A32AF"/>
    <w:rsid w:val="005B02DB"/>
    <w:rsid w:val="005B0687"/>
    <w:rsid w:val="005B2FE1"/>
    <w:rsid w:val="005B3BC3"/>
    <w:rsid w:val="005B4492"/>
    <w:rsid w:val="005B5143"/>
    <w:rsid w:val="005B55D6"/>
    <w:rsid w:val="005B679B"/>
    <w:rsid w:val="005B7CF7"/>
    <w:rsid w:val="005C0398"/>
    <w:rsid w:val="005C15DE"/>
    <w:rsid w:val="005C57AE"/>
    <w:rsid w:val="005C5F20"/>
    <w:rsid w:val="005C62C4"/>
    <w:rsid w:val="005D1062"/>
    <w:rsid w:val="005D1B09"/>
    <w:rsid w:val="005D1DAC"/>
    <w:rsid w:val="005D2546"/>
    <w:rsid w:val="005D65EC"/>
    <w:rsid w:val="005D7478"/>
    <w:rsid w:val="005E0B46"/>
    <w:rsid w:val="005E3527"/>
    <w:rsid w:val="005E3A8A"/>
    <w:rsid w:val="005F058B"/>
    <w:rsid w:val="005F095F"/>
    <w:rsid w:val="005F3163"/>
    <w:rsid w:val="005F74E1"/>
    <w:rsid w:val="006009C4"/>
    <w:rsid w:val="00601D05"/>
    <w:rsid w:val="00602125"/>
    <w:rsid w:val="00602288"/>
    <w:rsid w:val="00603246"/>
    <w:rsid w:val="006057AF"/>
    <w:rsid w:val="00606B07"/>
    <w:rsid w:val="006101E0"/>
    <w:rsid w:val="00610D28"/>
    <w:rsid w:val="00611CE0"/>
    <w:rsid w:val="00611E40"/>
    <w:rsid w:val="00611EE0"/>
    <w:rsid w:val="0061667B"/>
    <w:rsid w:val="00616847"/>
    <w:rsid w:val="00616BA7"/>
    <w:rsid w:val="006173CF"/>
    <w:rsid w:val="00617D20"/>
    <w:rsid w:val="00620559"/>
    <w:rsid w:val="0062173B"/>
    <w:rsid w:val="0062215C"/>
    <w:rsid w:val="0062308B"/>
    <w:rsid w:val="00625390"/>
    <w:rsid w:val="00626D98"/>
    <w:rsid w:val="00627D57"/>
    <w:rsid w:val="00640BEB"/>
    <w:rsid w:val="0064144F"/>
    <w:rsid w:val="006417C6"/>
    <w:rsid w:val="0064222C"/>
    <w:rsid w:val="00650936"/>
    <w:rsid w:val="00651DE7"/>
    <w:rsid w:val="00652BDE"/>
    <w:rsid w:val="00653EB1"/>
    <w:rsid w:val="00655002"/>
    <w:rsid w:val="0065554B"/>
    <w:rsid w:val="00655E85"/>
    <w:rsid w:val="00656D5A"/>
    <w:rsid w:val="00660B51"/>
    <w:rsid w:val="0066117D"/>
    <w:rsid w:val="00661B82"/>
    <w:rsid w:val="006637CD"/>
    <w:rsid w:val="00663C91"/>
    <w:rsid w:val="006671DC"/>
    <w:rsid w:val="0067015F"/>
    <w:rsid w:val="006710ED"/>
    <w:rsid w:val="00671D87"/>
    <w:rsid w:val="00672912"/>
    <w:rsid w:val="0067339A"/>
    <w:rsid w:val="006737BC"/>
    <w:rsid w:val="006755B4"/>
    <w:rsid w:val="00676041"/>
    <w:rsid w:val="0067607C"/>
    <w:rsid w:val="00680FD5"/>
    <w:rsid w:val="006850D7"/>
    <w:rsid w:val="006864CD"/>
    <w:rsid w:val="00690220"/>
    <w:rsid w:val="00692F35"/>
    <w:rsid w:val="00693DB3"/>
    <w:rsid w:val="00693F7C"/>
    <w:rsid w:val="006944C3"/>
    <w:rsid w:val="00694658"/>
    <w:rsid w:val="00697695"/>
    <w:rsid w:val="00697CC0"/>
    <w:rsid w:val="006A2B2F"/>
    <w:rsid w:val="006A6961"/>
    <w:rsid w:val="006B07FE"/>
    <w:rsid w:val="006B11B3"/>
    <w:rsid w:val="006B173B"/>
    <w:rsid w:val="006B2BD1"/>
    <w:rsid w:val="006B34E3"/>
    <w:rsid w:val="006B3C0A"/>
    <w:rsid w:val="006B619B"/>
    <w:rsid w:val="006C1F66"/>
    <w:rsid w:val="006C2ADB"/>
    <w:rsid w:val="006C32A8"/>
    <w:rsid w:val="006C79B6"/>
    <w:rsid w:val="006D04AC"/>
    <w:rsid w:val="006D0C96"/>
    <w:rsid w:val="006D1F61"/>
    <w:rsid w:val="006D3AB2"/>
    <w:rsid w:val="006D49F1"/>
    <w:rsid w:val="006D5380"/>
    <w:rsid w:val="006E17A6"/>
    <w:rsid w:val="006E4E04"/>
    <w:rsid w:val="006E75BF"/>
    <w:rsid w:val="006E7735"/>
    <w:rsid w:val="006F35A7"/>
    <w:rsid w:val="006F41E3"/>
    <w:rsid w:val="006F67FB"/>
    <w:rsid w:val="007041B9"/>
    <w:rsid w:val="00704837"/>
    <w:rsid w:val="00705690"/>
    <w:rsid w:val="0070593A"/>
    <w:rsid w:val="00706250"/>
    <w:rsid w:val="007113EF"/>
    <w:rsid w:val="00717946"/>
    <w:rsid w:val="0072124E"/>
    <w:rsid w:val="00723079"/>
    <w:rsid w:val="0072386A"/>
    <w:rsid w:val="00723CD0"/>
    <w:rsid w:val="0072420A"/>
    <w:rsid w:val="007249EC"/>
    <w:rsid w:val="00730A69"/>
    <w:rsid w:val="00731739"/>
    <w:rsid w:val="0073295C"/>
    <w:rsid w:val="00732E85"/>
    <w:rsid w:val="00733068"/>
    <w:rsid w:val="00735C5A"/>
    <w:rsid w:val="00736632"/>
    <w:rsid w:val="0074449F"/>
    <w:rsid w:val="0074490D"/>
    <w:rsid w:val="00744B41"/>
    <w:rsid w:val="00744FE1"/>
    <w:rsid w:val="00745B31"/>
    <w:rsid w:val="0074651A"/>
    <w:rsid w:val="0074698E"/>
    <w:rsid w:val="0075328C"/>
    <w:rsid w:val="00755696"/>
    <w:rsid w:val="00755E29"/>
    <w:rsid w:val="00760151"/>
    <w:rsid w:val="00764663"/>
    <w:rsid w:val="007660AF"/>
    <w:rsid w:val="0076659E"/>
    <w:rsid w:val="00773422"/>
    <w:rsid w:val="0077442B"/>
    <w:rsid w:val="00775C99"/>
    <w:rsid w:val="00775E7B"/>
    <w:rsid w:val="0077741A"/>
    <w:rsid w:val="007803C0"/>
    <w:rsid w:val="007824D2"/>
    <w:rsid w:val="00787018"/>
    <w:rsid w:val="00787802"/>
    <w:rsid w:val="007909AB"/>
    <w:rsid w:val="00791E41"/>
    <w:rsid w:val="007926FC"/>
    <w:rsid w:val="0079412B"/>
    <w:rsid w:val="00794A33"/>
    <w:rsid w:val="00797F9C"/>
    <w:rsid w:val="007A0A9D"/>
    <w:rsid w:val="007A1E39"/>
    <w:rsid w:val="007A2BB0"/>
    <w:rsid w:val="007A65C7"/>
    <w:rsid w:val="007B0354"/>
    <w:rsid w:val="007B3136"/>
    <w:rsid w:val="007B3857"/>
    <w:rsid w:val="007B5590"/>
    <w:rsid w:val="007B7FE0"/>
    <w:rsid w:val="007C1CF3"/>
    <w:rsid w:val="007C4B99"/>
    <w:rsid w:val="007C60E8"/>
    <w:rsid w:val="007C713A"/>
    <w:rsid w:val="007C735E"/>
    <w:rsid w:val="007C7F74"/>
    <w:rsid w:val="007D1AFB"/>
    <w:rsid w:val="007D2FAC"/>
    <w:rsid w:val="007D575D"/>
    <w:rsid w:val="007D6981"/>
    <w:rsid w:val="007E3A31"/>
    <w:rsid w:val="007E4B5E"/>
    <w:rsid w:val="007E5284"/>
    <w:rsid w:val="007E60E7"/>
    <w:rsid w:val="007E62A8"/>
    <w:rsid w:val="007F178E"/>
    <w:rsid w:val="007F1CC2"/>
    <w:rsid w:val="007F4151"/>
    <w:rsid w:val="007F4471"/>
    <w:rsid w:val="007F5177"/>
    <w:rsid w:val="007F5D69"/>
    <w:rsid w:val="007F6BAE"/>
    <w:rsid w:val="007F6DB5"/>
    <w:rsid w:val="008014E7"/>
    <w:rsid w:val="00801BEB"/>
    <w:rsid w:val="00802CE2"/>
    <w:rsid w:val="0080301C"/>
    <w:rsid w:val="00807835"/>
    <w:rsid w:val="00807988"/>
    <w:rsid w:val="00810278"/>
    <w:rsid w:val="008104D7"/>
    <w:rsid w:val="0081163D"/>
    <w:rsid w:val="00816250"/>
    <w:rsid w:val="00816778"/>
    <w:rsid w:val="00820C21"/>
    <w:rsid w:val="00820FF2"/>
    <w:rsid w:val="00822929"/>
    <w:rsid w:val="00827579"/>
    <w:rsid w:val="00830B53"/>
    <w:rsid w:val="008332A3"/>
    <w:rsid w:val="00837657"/>
    <w:rsid w:val="0084129D"/>
    <w:rsid w:val="0084166F"/>
    <w:rsid w:val="008427EC"/>
    <w:rsid w:val="008428CC"/>
    <w:rsid w:val="00842E26"/>
    <w:rsid w:val="00842EF1"/>
    <w:rsid w:val="008475CC"/>
    <w:rsid w:val="0085125A"/>
    <w:rsid w:val="00862FD4"/>
    <w:rsid w:val="00865BCA"/>
    <w:rsid w:val="00867CD9"/>
    <w:rsid w:val="008710A6"/>
    <w:rsid w:val="008714A4"/>
    <w:rsid w:val="00882BB0"/>
    <w:rsid w:val="00886A4D"/>
    <w:rsid w:val="00891851"/>
    <w:rsid w:val="008923A0"/>
    <w:rsid w:val="00893100"/>
    <w:rsid w:val="008950E9"/>
    <w:rsid w:val="0089763D"/>
    <w:rsid w:val="00897AFB"/>
    <w:rsid w:val="008A0552"/>
    <w:rsid w:val="008A2290"/>
    <w:rsid w:val="008A420C"/>
    <w:rsid w:val="008A5B0E"/>
    <w:rsid w:val="008C10C6"/>
    <w:rsid w:val="008C7903"/>
    <w:rsid w:val="008D3888"/>
    <w:rsid w:val="008D6EA9"/>
    <w:rsid w:val="008D71A0"/>
    <w:rsid w:val="008E5AA0"/>
    <w:rsid w:val="008F042E"/>
    <w:rsid w:val="008F1F9B"/>
    <w:rsid w:val="008F2E1A"/>
    <w:rsid w:val="008F4AEB"/>
    <w:rsid w:val="008F52AF"/>
    <w:rsid w:val="00901DC6"/>
    <w:rsid w:val="00902626"/>
    <w:rsid w:val="00907630"/>
    <w:rsid w:val="00911CDB"/>
    <w:rsid w:val="00912378"/>
    <w:rsid w:val="00913335"/>
    <w:rsid w:val="00913A5B"/>
    <w:rsid w:val="00913CC9"/>
    <w:rsid w:val="00916734"/>
    <w:rsid w:val="00916992"/>
    <w:rsid w:val="00916D60"/>
    <w:rsid w:val="0092097A"/>
    <w:rsid w:val="00921A66"/>
    <w:rsid w:val="00922061"/>
    <w:rsid w:val="009220D1"/>
    <w:rsid w:val="00922746"/>
    <w:rsid w:val="0092344C"/>
    <w:rsid w:val="009248C8"/>
    <w:rsid w:val="00924E53"/>
    <w:rsid w:val="00925080"/>
    <w:rsid w:val="009278CD"/>
    <w:rsid w:val="009315AE"/>
    <w:rsid w:val="00933199"/>
    <w:rsid w:val="00934F05"/>
    <w:rsid w:val="00935F77"/>
    <w:rsid w:val="009367C4"/>
    <w:rsid w:val="00937267"/>
    <w:rsid w:val="00941AB8"/>
    <w:rsid w:val="009423EB"/>
    <w:rsid w:val="00942F5B"/>
    <w:rsid w:val="0094356B"/>
    <w:rsid w:val="00943CD5"/>
    <w:rsid w:val="0094648C"/>
    <w:rsid w:val="00947616"/>
    <w:rsid w:val="00947629"/>
    <w:rsid w:val="00947B9C"/>
    <w:rsid w:val="00955642"/>
    <w:rsid w:val="00955696"/>
    <w:rsid w:val="00957CDB"/>
    <w:rsid w:val="00961471"/>
    <w:rsid w:val="00961D1B"/>
    <w:rsid w:val="00964DEE"/>
    <w:rsid w:val="00967973"/>
    <w:rsid w:val="00971942"/>
    <w:rsid w:val="00971B64"/>
    <w:rsid w:val="00980651"/>
    <w:rsid w:val="00980DAF"/>
    <w:rsid w:val="00981C4A"/>
    <w:rsid w:val="00982C71"/>
    <w:rsid w:val="00987A30"/>
    <w:rsid w:val="00990299"/>
    <w:rsid w:val="00990A06"/>
    <w:rsid w:val="00993E1B"/>
    <w:rsid w:val="00997845"/>
    <w:rsid w:val="009A0236"/>
    <w:rsid w:val="009A3406"/>
    <w:rsid w:val="009A3DD0"/>
    <w:rsid w:val="009A46FE"/>
    <w:rsid w:val="009B249B"/>
    <w:rsid w:val="009B2B79"/>
    <w:rsid w:val="009B3986"/>
    <w:rsid w:val="009B59A1"/>
    <w:rsid w:val="009B76D6"/>
    <w:rsid w:val="009B7C92"/>
    <w:rsid w:val="009C2778"/>
    <w:rsid w:val="009C58CE"/>
    <w:rsid w:val="009D6188"/>
    <w:rsid w:val="009D7224"/>
    <w:rsid w:val="009E3232"/>
    <w:rsid w:val="009E3E88"/>
    <w:rsid w:val="009E57AF"/>
    <w:rsid w:val="009E5FB0"/>
    <w:rsid w:val="009E6225"/>
    <w:rsid w:val="009E6961"/>
    <w:rsid w:val="009F3088"/>
    <w:rsid w:val="009F4456"/>
    <w:rsid w:val="009F48B8"/>
    <w:rsid w:val="009F548D"/>
    <w:rsid w:val="009F589B"/>
    <w:rsid w:val="009F63BE"/>
    <w:rsid w:val="009F6EE1"/>
    <w:rsid w:val="00A00BCE"/>
    <w:rsid w:val="00A02346"/>
    <w:rsid w:val="00A02C01"/>
    <w:rsid w:val="00A06E43"/>
    <w:rsid w:val="00A073ED"/>
    <w:rsid w:val="00A079A2"/>
    <w:rsid w:val="00A13836"/>
    <w:rsid w:val="00A13B86"/>
    <w:rsid w:val="00A16651"/>
    <w:rsid w:val="00A170BC"/>
    <w:rsid w:val="00A21831"/>
    <w:rsid w:val="00A244DC"/>
    <w:rsid w:val="00A26302"/>
    <w:rsid w:val="00A302AB"/>
    <w:rsid w:val="00A352CC"/>
    <w:rsid w:val="00A418EE"/>
    <w:rsid w:val="00A42813"/>
    <w:rsid w:val="00A43989"/>
    <w:rsid w:val="00A45C4E"/>
    <w:rsid w:val="00A45F59"/>
    <w:rsid w:val="00A51454"/>
    <w:rsid w:val="00A51AE0"/>
    <w:rsid w:val="00A5335C"/>
    <w:rsid w:val="00A53CB3"/>
    <w:rsid w:val="00A5755E"/>
    <w:rsid w:val="00A577CD"/>
    <w:rsid w:val="00A60CEC"/>
    <w:rsid w:val="00A62A16"/>
    <w:rsid w:val="00A62AB5"/>
    <w:rsid w:val="00A64B9D"/>
    <w:rsid w:val="00A665EF"/>
    <w:rsid w:val="00A73051"/>
    <w:rsid w:val="00A7393E"/>
    <w:rsid w:val="00A73DBF"/>
    <w:rsid w:val="00A75319"/>
    <w:rsid w:val="00A75E30"/>
    <w:rsid w:val="00A80B79"/>
    <w:rsid w:val="00A81828"/>
    <w:rsid w:val="00A81AB5"/>
    <w:rsid w:val="00A825FD"/>
    <w:rsid w:val="00A855C1"/>
    <w:rsid w:val="00A949DC"/>
    <w:rsid w:val="00A97F2C"/>
    <w:rsid w:val="00AA191C"/>
    <w:rsid w:val="00AA1FCD"/>
    <w:rsid w:val="00AA3236"/>
    <w:rsid w:val="00AA4AC5"/>
    <w:rsid w:val="00AA6488"/>
    <w:rsid w:val="00AA7B47"/>
    <w:rsid w:val="00AB0D8F"/>
    <w:rsid w:val="00AB41E7"/>
    <w:rsid w:val="00AC28CB"/>
    <w:rsid w:val="00AC2E70"/>
    <w:rsid w:val="00AC3452"/>
    <w:rsid w:val="00AC36EF"/>
    <w:rsid w:val="00AC455E"/>
    <w:rsid w:val="00AD1534"/>
    <w:rsid w:val="00AE4E02"/>
    <w:rsid w:val="00AE5000"/>
    <w:rsid w:val="00AE7F66"/>
    <w:rsid w:val="00AF280A"/>
    <w:rsid w:val="00AF2F1C"/>
    <w:rsid w:val="00AF33C0"/>
    <w:rsid w:val="00AF3D14"/>
    <w:rsid w:val="00AF69D6"/>
    <w:rsid w:val="00AF6AB6"/>
    <w:rsid w:val="00B0175B"/>
    <w:rsid w:val="00B02292"/>
    <w:rsid w:val="00B05FAE"/>
    <w:rsid w:val="00B06E71"/>
    <w:rsid w:val="00B07C15"/>
    <w:rsid w:val="00B10F5F"/>
    <w:rsid w:val="00B13917"/>
    <w:rsid w:val="00B14439"/>
    <w:rsid w:val="00B1522F"/>
    <w:rsid w:val="00B15C0F"/>
    <w:rsid w:val="00B17CC7"/>
    <w:rsid w:val="00B24C3D"/>
    <w:rsid w:val="00B24C64"/>
    <w:rsid w:val="00B258A2"/>
    <w:rsid w:val="00B27F9B"/>
    <w:rsid w:val="00B30AF4"/>
    <w:rsid w:val="00B31D1C"/>
    <w:rsid w:val="00B3406E"/>
    <w:rsid w:val="00B347E0"/>
    <w:rsid w:val="00B376A5"/>
    <w:rsid w:val="00B43AAE"/>
    <w:rsid w:val="00B43D55"/>
    <w:rsid w:val="00B524F7"/>
    <w:rsid w:val="00B52DC5"/>
    <w:rsid w:val="00B53B12"/>
    <w:rsid w:val="00B544C2"/>
    <w:rsid w:val="00B56120"/>
    <w:rsid w:val="00B564C5"/>
    <w:rsid w:val="00B57D41"/>
    <w:rsid w:val="00B72F93"/>
    <w:rsid w:val="00B77622"/>
    <w:rsid w:val="00B8264A"/>
    <w:rsid w:val="00B82D49"/>
    <w:rsid w:val="00B82EBE"/>
    <w:rsid w:val="00B8334A"/>
    <w:rsid w:val="00B85B9A"/>
    <w:rsid w:val="00B8694D"/>
    <w:rsid w:val="00B8708D"/>
    <w:rsid w:val="00B87273"/>
    <w:rsid w:val="00B91416"/>
    <w:rsid w:val="00B937B5"/>
    <w:rsid w:val="00B94F09"/>
    <w:rsid w:val="00B94FB0"/>
    <w:rsid w:val="00BA118A"/>
    <w:rsid w:val="00BA3984"/>
    <w:rsid w:val="00BA5E68"/>
    <w:rsid w:val="00BB0038"/>
    <w:rsid w:val="00BB00F0"/>
    <w:rsid w:val="00BB0AE8"/>
    <w:rsid w:val="00BB1F2A"/>
    <w:rsid w:val="00BB5CD9"/>
    <w:rsid w:val="00BB7922"/>
    <w:rsid w:val="00BC08DF"/>
    <w:rsid w:val="00BC1070"/>
    <w:rsid w:val="00BC1CD8"/>
    <w:rsid w:val="00BC2031"/>
    <w:rsid w:val="00BC217C"/>
    <w:rsid w:val="00BC45C7"/>
    <w:rsid w:val="00BC5A5A"/>
    <w:rsid w:val="00BC688B"/>
    <w:rsid w:val="00BC6953"/>
    <w:rsid w:val="00BD0B9E"/>
    <w:rsid w:val="00BD1401"/>
    <w:rsid w:val="00BD462E"/>
    <w:rsid w:val="00BD5D21"/>
    <w:rsid w:val="00BD6B71"/>
    <w:rsid w:val="00BE31D1"/>
    <w:rsid w:val="00BE4407"/>
    <w:rsid w:val="00BE5967"/>
    <w:rsid w:val="00BE5F05"/>
    <w:rsid w:val="00BE6F8B"/>
    <w:rsid w:val="00BF37F3"/>
    <w:rsid w:val="00BF4AC2"/>
    <w:rsid w:val="00BF4DDF"/>
    <w:rsid w:val="00BF4FA1"/>
    <w:rsid w:val="00BF5F26"/>
    <w:rsid w:val="00C01AA2"/>
    <w:rsid w:val="00C0235C"/>
    <w:rsid w:val="00C041FD"/>
    <w:rsid w:val="00C05F70"/>
    <w:rsid w:val="00C0615C"/>
    <w:rsid w:val="00C064E9"/>
    <w:rsid w:val="00C06D10"/>
    <w:rsid w:val="00C10F3C"/>
    <w:rsid w:val="00C111BD"/>
    <w:rsid w:val="00C11CCC"/>
    <w:rsid w:val="00C11FEF"/>
    <w:rsid w:val="00C129B6"/>
    <w:rsid w:val="00C12C97"/>
    <w:rsid w:val="00C16448"/>
    <w:rsid w:val="00C1689A"/>
    <w:rsid w:val="00C17571"/>
    <w:rsid w:val="00C24B2F"/>
    <w:rsid w:val="00C278B4"/>
    <w:rsid w:val="00C30502"/>
    <w:rsid w:val="00C32981"/>
    <w:rsid w:val="00C407B1"/>
    <w:rsid w:val="00C42D30"/>
    <w:rsid w:val="00C436DA"/>
    <w:rsid w:val="00C4397A"/>
    <w:rsid w:val="00C443DD"/>
    <w:rsid w:val="00C53A74"/>
    <w:rsid w:val="00C5404E"/>
    <w:rsid w:val="00C56936"/>
    <w:rsid w:val="00C578B4"/>
    <w:rsid w:val="00C632DA"/>
    <w:rsid w:val="00C64592"/>
    <w:rsid w:val="00C66775"/>
    <w:rsid w:val="00C6772D"/>
    <w:rsid w:val="00C67BB0"/>
    <w:rsid w:val="00C70C72"/>
    <w:rsid w:val="00C71A46"/>
    <w:rsid w:val="00C72531"/>
    <w:rsid w:val="00C72921"/>
    <w:rsid w:val="00C72D32"/>
    <w:rsid w:val="00C7488E"/>
    <w:rsid w:val="00C76B27"/>
    <w:rsid w:val="00C83632"/>
    <w:rsid w:val="00C85BB0"/>
    <w:rsid w:val="00C90681"/>
    <w:rsid w:val="00C91E25"/>
    <w:rsid w:val="00C933F6"/>
    <w:rsid w:val="00C93F3A"/>
    <w:rsid w:val="00C9615A"/>
    <w:rsid w:val="00C96185"/>
    <w:rsid w:val="00C96C36"/>
    <w:rsid w:val="00C96E61"/>
    <w:rsid w:val="00C972C2"/>
    <w:rsid w:val="00CA0B50"/>
    <w:rsid w:val="00CA1085"/>
    <w:rsid w:val="00CA2916"/>
    <w:rsid w:val="00CA34A4"/>
    <w:rsid w:val="00CA6770"/>
    <w:rsid w:val="00CB2366"/>
    <w:rsid w:val="00CB3F75"/>
    <w:rsid w:val="00CB77A8"/>
    <w:rsid w:val="00CC01A9"/>
    <w:rsid w:val="00CD0991"/>
    <w:rsid w:val="00CD0EF8"/>
    <w:rsid w:val="00CD2160"/>
    <w:rsid w:val="00CD2E66"/>
    <w:rsid w:val="00CD5E89"/>
    <w:rsid w:val="00CD7D36"/>
    <w:rsid w:val="00CD7D79"/>
    <w:rsid w:val="00CE1572"/>
    <w:rsid w:val="00CE3712"/>
    <w:rsid w:val="00CE3D55"/>
    <w:rsid w:val="00CE4A65"/>
    <w:rsid w:val="00CE541A"/>
    <w:rsid w:val="00CE56BD"/>
    <w:rsid w:val="00CE743F"/>
    <w:rsid w:val="00CF53A0"/>
    <w:rsid w:val="00CF6B71"/>
    <w:rsid w:val="00CF73CB"/>
    <w:rsid w:val="00D01220"/>
    <w:rsid w:val="00D01B1B"/>
    <w:rsid w:val="00D0250E"/>
    <w:rsid w:val="00D04889"/>
    <w:rsid w:val="00D0493B"/>
    <w:rsid w:val="00D10D96"/>
    <w:rsid w:val="00D11758"/>
    <w:rsid w:val="00D1181B"/>
    <w:rsid w:val="00D11A2B"/>
    <w:rsid w:val="00D13583"/>
    <w:rsid w:val="00D15A61"/>
    <w:rsid w:val="00D2229D"/>
    <w:rsid w:val="00D222F9"/>
    <w:rsid w:val="00D23584"/>
    <w:rsid w:val="00D24FFC"/>
    <w:rsid w:val="00D274ED"/>
    <w:rsid w:val="00D31871"/>
    <w:rsid w:val="00D32911"/>
    <w:rsid w:val="00D3319E"/>
    <w:rsid w:val="00D3786E"/>
    <w:rsid w:val="00D40B38"/>
    <w:rsid w:val="00D41010"/>
    <w:rsid w:val="00D421FB"/>
    <w:rsid w:val="00D50D83"/>
    <w:rsid w:val="00D51699"/>
    <w:rsid w:val="00D5271F"/>
    <w:rsid w:val="00D53379"/>
    <w:rsid w:val="00D53544"/>
    <w:rsid w:val="00D53850"/>
    <w:rsid w:val="00D55324"/>
    <w:rsid w:val="00D57313"/>
    <w:rsid w:val="00D6109B"/>
    <w:rsid w:val="00D61B0F"/>
    <w:rsid w:val="00D63DD2"/>
    <w:rsid w:val="00D64976"/>
    <w:rsid w:val="00D64A21"/>
    <w:rsid w:val="00D65E93"/>
    <w:rsid w:val="00D67DAD"/>
    <w:rsid w:val="00D749C2"/>
    <w:rsid w:val="00D768A4"/>
    <w:rsid w:val="00D84AF2"/>
    <w:rsid w:val="00D85705"/>
    <w:rsid w:val="00D862C6"/>
    <w:rsid w:val="00D863E2"/>
    <w:rsid w:val="00D93190"/>
    <w:rsid w:val="00D93379"/>
    <w:rsid w:val="00D94C51"/>
    <w:rsid w:val="00D951F6"/>
    <w:rsid w:val="00DA1FD0"/>
    <w:rsid w:val="00DA290B"/>
    <w:rsid w:val="00DA6322"/>
    <w:rsid w:val="00DA6725"/>
    <w:rsid w:val="00DA7CD1"/>
    <w:rsid w:val="00DB19A5"/>
    <w:rsid w:val="00DB292F"/>
    <w:rsid w:val="00DB5248"/>
    <w:rsid w:val="00DB6016"/>
    <w:rsid w:val="00DC11C4"/>
    <w:rsid w:val="00DC18E3"/>
    <w:rsid w:val="00DC2402"/>
    <w:rsid w:val="00DC26AE"/>
    <w:rsid w:val="00DC395B"/>
    <w:rsid w:val="00DC47CE"/>
    <w:rsid w:val="00DC5801"/>
    <w:rsid w:val="00DD2870"/>
    <w:rsid w:val="00DD3F89"/>
    <w:rsid w:val="00DE173F"/>
    <w:rsid w:val="00DE49AF"/>
    <w:rsid w:val="00DE5C0E"/>
    <w:rsid w:val="00DF11D1"/>
    <w:rsid w:val="00DF16FE"/>
    <w:rsid w:val="00DF2D13"/>
    <w:rsid w:val="00DF4BD3"/>
    <w:rsid w:val="00DF549E"/>
    <w:rsid w:val="00DF5816"/>
    <w:rsid w:val="00DF75B8"/>
    <w:rsid w:val="00E027DC"/>
    <w:rsid w:val="00E02C68"/>
    <w:rsid w:val="00E03E94"/>
    <w:rsid w:val="00E046E2"/>
    <w:rsid w:val="00E058FA"/>
    <w:rsid w:val="00E061A0"/>
    <w:rsid w:val="00E06331"/>
    <w:rsid w:val="00E06CFD"/>
    <w:rsid w:val="00E07903"/>
    <w:rsid w:val="00E14002"/>
    <w:rsid w:val="00E16EF1"/>
    <w:rsid w:val="00E17644"/>
    <w:rsid w:val="00E20F2E"/>
    <w:rsid w:val="00E21500"/>
    <w:rsid w:val="00E21534"/>
    <w:rsid w:val="00E21CA6"/>
    <w:rsid w:val="00E223F7"/>
    <w:rsid w:val="00E22D10"/>
    <w:rsid w:val="00E2567F"/>
    <w:rsid w:val="00E27CDA"/>
    <w:rsid w:val="00E27EE6"/>
    <w:rsid w:val="00E30919"/>
    <w:rsid w:val="00E31737"/>
    <w:rsid w:val="00E3365C"/>
    <w:rsid w:val="00E412BB"/>
    <w:rsid w:val="00E4242B"/>
    <w:rsid w:val="00E42E55"/>
    <w:rsid w:val="00E43A60"/>
    <w:rsid w:val="00E43CAA"/>
    <w:rsid w:val="00E43F84"/>
    <w:rsid w:val="00E44802"/>
    <w:rsid w:val="00E45BC6"/>
    <w:rsid w:val="00E46894"/>
    <w:rsid w:val="00E46981"/>
    <w:rsid w:val="00E47086"/>
    <w:rsid w:val="00E50AC3"/>
    <w:rsid w:val="00E51106"/>
    <w:rsid w:val="00E51DDD"/>
    <w:rsid w:val="00E5268F"/>
    <w:rsid w:val="00E53797"/>
    <w:rsid w:val="00E53F65"/>
    <w:rsid w:val="00E55308"/>
    <w:rsid w:val="00E55DD9"/>
    <w:rsid w:val="00E56281"/>
    <w:rsid w:val="00E56781"/>
    <w:rsid w:val="00E57CE8"/>
    <w:rsid w:val="00E62702"/>
    <w:rsid w:val="00E6497C"/>
    <w:rsid w:val="00E64C43"/>
    <w:rsid w:val="00E654F2"/>
    <w:rsid w:val="00E66D04"/>
    <w:rsid w:val="00E67F8D"/>
    <w:rsid w:val="00E70291"/>
    <w:rsid w:val="00E70DA9"/>
    <w:rsid w:val="00E716B4"/>
    <w:rsid w:val="00E716CB"/>
    <w:rsid w:val="00E72A5D"/>
    <w:rsid w:val="00E75CA1"/>
    <w:rsid w:val="00E7602A"/>
    <w:rsid w:val="00E76550"/>
    <w:rsid w:val="00E77DFA"/>
    <w:rsid w:val="00E80087"/>
    <w:rsid w:val="00E82225"/>
    <w:rsid w:val="00E85650"/>
    <w:rsid w:val="00E9024D"/>
    <w:rsid w:val="00E902A2"/>
    <w:rsid w:val="00E919FB"/>
    <w:rsid w:val="00E93F22"/>
    <w:rsid w:val="00E95475"/>
    <w:rsid w:val="00EA0EE8"/>
    <w:rsid w:val="00EA0F87"/>
    <w:rsid w:val="00EA1DD4"/>
    <w:rsid w:val="00EA231B"/>
    <w:rsid w:val="00EA5396"/>
    <w:rsid w:val="00EA5F5F"/>
    <w:rsid w:val="00EA6A79"/>
    <w:rsid w:val="00EB1AA6"/>
    <w:rsid w:val="00EB3505"/>
    <w:rsid w:val="00EB38CE"/>
    <w:rsid w:val="00EB39FD"/>
    <w:rsid w:val="00EB3F80"/>
    <w:rsid w:val="00EB4C0F"/>
    <w:rsid w:val="00EB738B"/>
    <w:rsid w:val="00EC0E03"/>
    <w:rsid w:val="00EC4EF1"/>
    <w:rsid w:val="00EC5E40"/>
    <w:rsid w:val="00EC6CAC"/>
    <w:rsid w:val="00EC6EB5"/>
    <w:rsid w:val="00EC7B46"/>
    <w:rsid w:val="00ED009A"/>
    <w:rsid w:val="00ED17F6"/>
    <w:rsid w:val="00ED3966"/>
    <w:rsid w:val="00ED3A8A"/>
    <w:rsid w:val="00ED5EE0"/>
    <w:rsid w:val="00ED6286"/>
    <w:rsid w:val="00EE088A"/>
    <w:rsid w:val="00EE2F49"/>
    <w:rsid w:val="00EE50E1"/>
    <w:rsid w:val="00EE6F83"/>
    <w:rsid w:val="00EE703E"/>
    <w:rsid w:val="00EE7B10"/>
    <w:rsid w:val="00EF06F3"/>
    <w:rsid w:val="00EF2069"/>
    <w:rsid w:val="00EF391A"/>
    <w:rsid w:val="00EF4352"/>
    <w:rsid w:val="00EF70BA"/>
    <w:rsid w:val="00EF71CD"/>
    <w:rsid w:val="00F0223F"/>
    <w:rsid w:val="00F038A2"/>
    <w:rsid w:val="00F0512E"/>
    <w:rsid w:val="00F05AA5"/>
    <w:rsid w:val="00F06CA3"/>
    <w:rsid w:val="00F14037"/>
    <w:rsid w:val="00F15D12"/>
    <w:rsid w:val="00F164C3"/>
    <w:rsid w:val="00F20569"/>
    <w:rsid w:val="00F205D5"/>
    <w:rsid w:val="00F20D5C"/>
    <w:rsid w:val="00F2109A"/>
    <w:rsid w:val="00F22E62"/>
    <w:rsid w:val="00F26C33"/>
    <w:rsid w:val="00F2759F"/>
    <w:rsid w:val="00F310B3"/>
    <w:rsid w:val="00F316CA"/>
    <w:rsid w:val="00F32A4B"/>
    <w:rsid w:val="00F35087"/>
    <w:rsid w:val="00F35A23"/>
    <w:rsid w:val="00F3716E"/>
    <w:rsid w:val="00F3759E"/>
    <w:rsid w:val="00F41D60"/>
    <w:rsid w:val="00F42CDE"/>
    <w:rsid w:val="00F4367E"/>
    <w:rsid w:val="00F46821"/>
    <w:rsid w:val="00F478CD"/>
    <w:rsid w:val="00F47D93"/>
    <w:rsid w:val="00F501D4"/>
    <w:rsid w:val="00F50720"/>
    <w:rsid w:val="00F52377"/>
    <w:rsid w:val="00F52C24"/>
    <w:rsid w:val="00F55420"/>
    <w:rsid w:val="00F610DB"/>
    <w:rsid w:val="00F61857"/>
    <w:rsid w:val="00F61E0C"/>
    <w:rsid w:val="00F620F4"/>
    <w:rsid w:val="00F62DCA"/>
    <w:rsid w:val="00F6366A"/>
    <w:rsid w:val="00F6573C"/>
    <w:rsid w:val="00F66A0F"/>
    <w:rsid w:val="00F66E83"/>
    <w:rsid w:val="00F70BAB"/>
    <w:rsid w:val="00F74B8F"/>
    <w:rsid w:val="00F75560"/>
    <w:rsid w:val="00F759B2"/>
    <w:rsid w:val="00F76B17"/>
    <w:rsid w:val="00F77544"/>
    <w:rsid w:val="00F775AD"/>
    <w:rsid w:val="00F83506"/>
    <w:rsid w:val="00F90015"/>
    <w:rsid w:val="00F90B3B"/>
    <w:rsid w:val="00F91AA7"/>
    <w:rsid w:val="00F952E7"/>
    <w:rsid w:val="00FA0B8D"/>
    <w:rsid w:val="00FA13BC"/>
    <w:rsid w:val="00FA1B8B"/>
    <w:rsid w:val="00FA1D2C"/>
    <w:rsid w:val="00FA6374"/>
    <w:rsid w:val="00FA7079"/>
    <w:rsid w:val="00FA75F0"/>
    <w:rsid w:val="00FB130F"/>
    <w:rsid w:val="00FB18BB"/>
    <w:rsid w:val="00FB470F"/>
    <w:rsid w:val="00FB4EA5"/>
    <w:rsid w:val="00FB61CF"/>
    <w:rsid w:val="00FC0425"/>
    <w:rsid w:val="00FC278E"/>
    <w:rsid w:val="00FC5DAF"/>
    <w:rsid w:val="00FC5F39"/>
    <w:rsid w:val="00FD4837"/>
    <w:rsid w:val="00FD4CEC"/>
    <w:rsid w:val="00FD5482"/>
    <w:rsid w:val="00FD6366"/>
    <w:rsid w:val="00FD73BC"/>
    <w:rsid w:val="00FE0892"/>
    <w:rsid w:val="00FE4BC5"/>
    <w:rsid w:val="00FE6950"/>
    <w:rsid w:val="00FF0BDF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9EED0F4"/>
  <w15:docId w15:val="{66EE6B14-9ABA-4FE4-B914-5CEA5468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B8F"/>
    <w:rPr>
      <w:lang w:eastAsia="en-US"/>
    </w:rPr>
  </w:style>
  <w:style w:type="paragraph" w:styleId="Ttulo1">
    <w:name w:val="heading 1"/>
    <w:basedOn w:val="Normal"/>
    <w:next w:val="Normal"/>
    <w:qFormat/>
    <w:rsid w:val="001860A9"/>
    <w:pPr>
      <w:keepNext/>
      <w:overflowPunct w:val="0"/>
      <w:autoSpaceDE w:val="0"/>
      <w:autoSpaceDN w:val="0"/>
      <w:adjustRightInd w:val="0"/>
      <w:spacing w:before="120" w:after="120" w:line="360" w:lineRule="auto"/>
      <w:jc w:val="center"/>
      <w:textAlignment w:val="baseline"/>
      <w:outlineLvl w:val="0"/>
    </w:pPr>
    <w:rPr>
      <w:rFonts w:ascii="Arial Narrow" w:hAnsi="Arial Narrow"/>
      <w:sz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D93190"/>
    <w:pPr>
      <w:tabs>
        <w:tab w:val="center" w:pos="4252"/>
        <w:tab w:val="right" w:pos="8504"/>
      </w:tabs>
    </w:pPr>
  </w:style>
  <w:style w:type="character" w:styleId="Refdenotaderodap">
    <w:name w:val="footnote reference"/>
    <w:semiHidden/>
    <w:rsid w:val="00D93190"/>
    <w:rPr>
      <w:vertAlign w:val="superscript"/>
    </w:rPr>
  </w:style>
  <w:style w:type="paragraph" w:styleId="Textodenotaderodap">
    <w:name w:val="footnote text"/>
    <w:basedOn w:val="Normal"/>
    <w:semiHidden/>
    <w:rsid w:val="00D93190"/>
    <w:rPr>
      <w:rFonts w:ascii="Arial Narrow" w:hAnsi="Arial Narrow"/>
    </w:rPr>
  </w:style>
  <w:style w:type="paragraph" w:styleId="Rodap">
    <w:name w:val="footer"/>
    <w:basedOn w:val="Normal"/>
    <w:link w:val="RodapCarter"/>
    <w:uiPriority w:val="99"/>
    <w:rsid w:val="00D93190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D93190"/>
  </w:style>
  <w:style w:type="paragraph" w:styleId="Corpodetexto">
    <w:name w:val="Body Text"/>
    <w:basedOn w:val="Normal"/>
    <w:rsid w:val="00EA6A79"/>
    <w:p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Arial Narrow" w:hAnsi="Arial Narrow"/>
      <w:sz w:val="24"/>
      <w:lang w:eastAsia="pt-PT"/>
    </w:rPr>
  </w:style>
  <w:style w:type="paragraph" w:styleId="Textodebalo">
    <w:name w:val="Balloon Text"/>
    <w:basedOn w:val="Normal"/>
    <w:link w:val="TextodebaloCarter"/>
    <w:rsid w:val="000A0581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0581"/>
    <w:rPr>
      <w:rFonts w:ascii="Tahoma" w:hAnsi="Tahoma" w:cs="Tahoma"/>
      <w:sz w:val="16"/>
      <w:szCs w:val="16"/>
      <w:lang w:eastAsia="en-US"/>
    </w:rPr>
  </w:style>
  <w:style w:type="table" w:styleId="TabelacomGrelha">
    <w:name w:val="Table Grid"/>
    <w:basedOn w:val="Tabelanormal"/>
    <w:uiPriority w:val="59"/>
    <w:rsid w:val="000A0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8F4AEB"/>
    <w:pPr>
      <w:spacing w:after="120" w:line="360" w:lineRule="auto"/>
      <w:ind w:firstLine="567"/>
      <w:jc w:val="both"/>
    </w:pPr>
    <w:rPr>
      <w:rFonts w:ascii="Arial Narrow" w:hAnsi="Arial Narrow" w:cs="Arial"/>
      <w:bCs/>
    </w:rPr>
  </w:style>
  <w:style w:type="paragraph" w:customStyle="1" w:styleId="Texto">
    <w:name w:val="Texto"/>
    <w:basedOn w:val="Style1"/>
    <w:uiPriority w:val="99"/>
    <w:qFormat/>
    <w:rsid w:val="00490871"/>
    <w:pPr>
      <w:spacing w:after="0"/>
      <w:ind w:firstLine="454"/>
    </w:pPr>
    <w:rPr>
      <w:sz w:val="22"/>
    </w:rPr>
  </w:style>
  <w:style w:type="character" w:styleId="Hiperligao">
    <w:name w:val="Hyperlink"/>
    <w:basedOn w:val="Tipodeletrapredefinidodopargrafo"/>
    <w:rsid w:val="003C6092"/>
    <w:rPr>
      <w:color w:val="0000FF"/>
      <w:u w:val="single"/>
    </w:rPr>
  </w:style>
  <w:style w:type="paragraph" w:styleId="Textodenotadefim">
    <w:name w:val="endnote text"/>
    <w:basedOn w:val="Normal"/>
    <w:link w:val="TextodenotadefimCarter"/>
    <w:rsid w:val="00AC28CB"/>
  </w:style>
  <w:style w:type="character" w:customStyle="1" w:styleId="TextodenotadefimCarter">
    <w:name w:val="Texto de nota de fim Caráter"/>
    <w:basedOn w:val="Tipodeletrapredefinidodopargrafo"/>
    <w:link w:val="Textodenotadefim"/>
    <w:rsid w:val="00AC28CB"/>
    <w:rPr>
      <w:lang w:eastAsia="en-US"/>
    </w:rPr>
  </w:style>
  <w:style w:type="character" w:styleId="Refdenotadefim">
    <w:name w:val="endnote reference"/>
    <w:basedOn w:val="Tipodeletrapredefinidodopargrafo"/>
    <w:rsid w:val="00AC28CB"/>
    <w:rPr>
      <w:vertAlign w:val="superscript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053E78"/>
    <w:rPr>
      <w:lang w:eastAsia="en-US"/>
    </w:rPr>
  </w:style>
  <w:style w:type="paragraph" w:styleId="Avanodecorpodetexto3">
    <w:name w:val="Body Text Indent 3"/>
    <w:basedOn w:val="Normal"/>
    <w:link w:val="Avanodecorpodetexto3Carter"/>
    <w:uiPriority w:val="99"/>
    <w:unhideWhenUsed/>
    <w:rsid w:val="00053E78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rsid w:val="00053E78"/>
    <w:rPr>
      <w:sz w:val="16"/>
      <w:szCs w:val="16"/>
      <w:lang w:eastAsia="en-US"/>
    </w:rPr>
  </w:style>
  <w:style w:type="paragraph" w:customStyle="1" w:styleId="Default">
    <w:name w:val="Default"/>
    <w:uiPriority w:val="99"/>
    <w:rsid w:val="00D0488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04889"/>
    <w:pPr>
      <w:spacing w:before="100" w:beforeAutospacing="1" w:after="100" w:afterAutospacing="1"/>
    </w:pPr>
    <w:rPr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CB77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TextodoMarcadordePosio">
    <w:name w:val="Placeholder Text"/>
    <w:basedOn w:val="Tipodeletrapredefinidodopargrafo"/>
    <w:uiPriority w:val="99"/>
    <w:semiHidden/>
    <w:rsid w:val="00350963"/>
    <w:rPr>
      <w:color w:val="808080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D0493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Templates%20Word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3D4584-2C17-43F6-888C-9A9DF6AF0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222</TotalTime>
  <Pages>3</Pages>
  <Words>710</Words>
  <Characters>3840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Despacho:</vt:lpstr>
      <vt:lpstr>Despacho:</vt:lpstr>
    </vt:vector>
  </TitlesOfParts>
  <Company>CMP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Despacho:</dc:title>
  <dc:creator>franciscobaptista</dc:creator>
  <cp:lastModifiedBy>André Pinto</cp:lastModifiedBy>
  <cp:revision>27</cp:revision>
  <cp:lastPrinted>2024-10-22T09:29:00Z</cp:lastPrinted>
  <dcterms:created xsi:type="dcterms:W3CDTF">2016-02-15T11:47:00Z</dcterms:created>
  <dcterms:modified xsi:type="dcterms:W3CDTF">2024-11-20T17:02:00Z</dcterms:modified>
</cp:coreProperties>
</file>